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9D" w:rsidRPr="008C7F35" w:rsidRDefault="0064279D" w:rsidP="008C7F35">
      <w:pPr>
        <w:pBdr>
          <w:top w:val="thinThickSmallGap" w:sz="24" w:space="1" w:color="32503C"/>
          <w:left w:val="thinThickSmallGap" w:sz="24" w:space="4" w:color="32503C"/>
          <w:bottom w:val="thickThinSmallGap" w:sz="24" w:space="1" w:color="32503C"/>
          <w:right w:val="thickThinSmallGap" w:sz="24" w:space="4" w:color="32503C"/>
        </w:pBdr>
        <w:spacing w:after="0" w:line="240" w:lineRule="auto"/>
        <w:jc w:val="center"/>
        <w:rPr>
          <w:b/>
          <w:bCs/>
          <w:smallCaps/>
          <w:color w:val="32503C"/>
          <w:sz w:val="30"/>
          <w:szCs w:val="20"/>
          <w:lang w:val="fr-FR"/>
        </w:rPr>
      </w:pPr>
      <w:r w:rsidRPr="008C7F35">
        <w:rPr>
          <w:b/>
          <w:bCs/>
          <w:smallCaps/>
          <w:color w:val="32503C"/>
          <w:sz w:val="30"/>
          <w:szCs w:val="20"/>
          <w:lang w:val="fr-FR"/>
        </w:rPr>
        <w:t xml:space="preserve">Consultation Publique du </w:t>
      </w:r>
      <w:proofErr w:type="spellStart"/>
      <w:r w:rsidRPr="008C7F35">
        <w:rPr>
          <w:b/>
          <w:bCs/>
          <w:smallCaps/>
          <w:color w:val="32503C"/>
          <w:sz w:val="30"/>
          <w:szCs w:val="20"/>
          <w:lang w:val="fr-FR"/>
        </w:rPr>
        <w:t>Draft</w:t>
      </w:r>
      <w:proofErr w:type="spellEnd"/>
      <w:r w:rsidRPr="008C7F35">
        <w:rPr>
          <w:b/>
          <w:bCs/>
          <w:smallCaps/>
          <w:color w:val="32503C"/>
          <w:sz w:val="30"/>
          <w:szCs w:val="20"/>
          <w:lang w:val="fr-FR"/>
        </w:rPr>
        <w:t xml:space="preserve"> </w:t>
      </w:r>
      <w:r w:rsidR="007B02DC">
        <w:rPr>
          <w:b/>
          <w:bCs/>
          <w:smallCaps/>
          <w:color w:val="32503C"/>
          <w:sz w:val="30"/>
          <w:szCs w:val="20"/>
          <w:lang w:val="fr-FR"/>
        </w:rPr>
        <w:t>2.</w:t>
      </w:r>
      <w:r w:rsidRPr="008C7F35">
        <w:rPr>
          <w:b/>
          <w:bCs/>
          <w:smallCaps/>
          <w:color w:val="32503C"/>
          <w:sz w:val="30"/>
          <w:szCs w:val="20"/>
          <w:lang w:val="fr-FR"/>
        </w:rPr>
        <w:t xml:space="preserve">0 de la </w:t>
      </w:r>
      <w:r>
        <w:rPr>
          <w:b/>
          <w:bCs/>
          <w:smallCaps/>
          <w:color w:val="32503C"/>
          <w:sz w:val="30"/>
          <w:szCs w:val="20"/>
          <w:lang w:val="fr-FR"/>
        </w:rPr>
        <w:t xml:space="preserve">nouvelle </w:t>
      </w:r>
      <w:r w:rsidRPr="008C7F35">
        <w:rPr>
          <w:b/>
          <w:bCs/>
          <w:smallCaps/>
          <w:color w:val="32503C"/>
          <w:sz w:val="30"/>
          <w:szCs w:val="20"/>
          <w:lang w:val="fr-FR"/>
        </w:rPr>
        <w:t xml:space="preserve">Norme Nationale FSC </w:t>
      </w:r>
    </w:p>
    <w:p w:rsidR="0064279D" w:rsidRPr="008C7F35" w:rsidRDefault="0064279D" w:rsidP="008C7F35">
      <w:pPr>
        <w:pBdr>
          <w:top w:val="thinThickSmallGap" w:sz="24" w:space="1" w:color="32503C"/>
          <w:left w:val="thinThickSmallGap" w:sz="24" w:space="4" w:color="32503C"/>
          <w:bottom w:val="thickThinSmallGap" w:sz="24" w:space="1" w:color="32503C"/>
          <w:right w:val="thickThinSmallGap" w:sz="24" w:space="4" w:color="32503C"/>
        </w:pBdr>
        <w:spacing w:after="0" w:line="240" w:lineRule="auto"/>
        <w:jc w:val="center"/>
        <w:rPr>
          <w:b/>
          <w:bCs/>
          <w:smallCaps/>
          <w:color w:val="32503C"/>
          <w:sz w:val="30"/>
          <w:szCs w:val="20"/>
          <w:lang w:val="fr-FR"/>
        </w:rPr>
      </w:pPr>
      <w:r w:rsidRPr="008C7F35">
        <w:rPr>
          <w:b/>
          <w:bCs/>
          <w:smallCaps/>
          <w:color w:val="32503C"/>
          <w:sz w:val="30"/>
          <w:szCs w:val="20"/>
          <w:lang w:val="fr-FR"/>
        </w:rPr>
        <w:t xml:space="preserve">pour la certification des forêts de la République du </w:t>
      </w:r>
      <w:r>
        <w:rPr>
          <w:b/>
          <w:bCs/>
          <w:smallCaps/>
          <w:color w:val="32503C"/>
          <w:sz w:val="30"/>
          <w:szCs w:val="20"/>
          <w:lang w:val="fr-FR"/>
        </w:rPr>
        <w:t>CAMEROUN</w:t>
      </w:r>
    </w:p>
    <w:p w:rsidR="0064279D" w:rsidRPr="008C7F35" w:rsidRDefault="0064279D" w:rsidP="008C7F35">
      <w:pPr>
        <w:pBdr>
          <w:top w:val="thinThickSmallGap" w:sz="24" w:space="1" w:color="32503C"/>
          <w:left w:val="thinThickSmallGap" w:sz="24" w:space="4" w:color="32503C"/>
          <w:bottom w:val="thickThinSmallGap" w:sz="24" w:space="1" w:color="32503C"/>
          <w:right w:val="thickThinSmallGap" w:sz="24" w:space="4" w:color="32503C"/>
        </w:pBdr>
        <w:spacing w:after="0" w:line="240" w:lineRule="auto"/>
        <w:jc w:val="center"/>
        <w:rPr>
          <w:b/>
          <w:bCs/>
          <w:color w:val="32503C"/>
          <w:sz w:val="20"/>
          <w:szCs w:val="20"/>
          <w:lang w:val="fr-FR"/>
        </w:rPr>
      </w:pPr>
      <w:r w:rsidRPr="008C7F35">
        <w:rPr>
          <w:b/>
          <w:bCs/>
          <w:color w:val="32503C"/>
          <w:sz w:val="20"/>
          <w:szCs w:val="20"/>
          <w:lang w:val="fr-FR"/>
        </w:rPr>
        <w:t xml:space="preserve">Date d’ouverture de la Consultation publique : </w:t>
      </w:r>
      <w:r w:rsidR="00667C54">
        <w:rPr>
          <w:b/>
          <w:bCs/>
          <w:color w:val="32503C"/>
          <w:sz w:val="20"/>
          <w:szCs w:val="20"/>
          <w:lang w:val="fr-FR"/>
        </w:rPr>
        <w:t xml:space="preserve">03 Janvier 2017 </w:t>
      </w:r>
    </w:p>
    <w:p w:rsidR="0064279D" w:rsidRPr="008C7F35" w:rsidRDefault="0064279D" w:rsidP="008C7F35">
      <w:pPr>
        <w:pBdr>
          <w:top w:val="thinThickSmallGap" w:sz="24" w:space="1" w:color="32503C"/>
          <w:left w:val="thinThickSmallGap" w:sz="24" w:space="4" w:color="32503C"/>
          <w:bottom w:val="thickThinSmallGap" w:sz="24" w:space="1" w:color="32503C"/>
          <w:right w:val="thickThinSmallGap" w:sz="24" w:space="4" w:color="32503C"/>
        </w:pBdr>
        <w:spacing w:after="0" w:line="240" w:lineRule="auto"/>
        <w:jc w:val="center"/>
        <w:rPr>
          <w:b/>
          <w:bCs/>
          <w:color w:val="32503C"/>
          <w:sz w:val="24"/>
          <w:szCs w:val="20"/>
          <w:lang w:val="fr-FR"/>
        </w:rPr>
      </w:pPr>
      <w:r w:rsidRPr="008C7F35">
        <w:rPr>
          <w:b/>
          <w:bCs/>
          <w:color w:val="32503C"/>
          <w:sz w:val="20"/>
          <w:szCs w:val="20"/>
          <w:lang w:val="fr-FR"/>
        </w:rPr>
        <w:t xml:space="preserve">Date de clôture de la Consultation publique : </w:t>
      </w:r>
      <w:r w:rsidR="00667C54">
        <w:rPr>
          <w:b/>
          <w:bCs/>
          <w:color w:val="32503C"/>
          <w:sz w:val="20"/>
          <w:szCs w:val="20"/>
          <w:lang w:val="fr-FR"/>
        </w:rPr>
        <w:t xml:space="preserve">05 mars </w:t>
      </w:r>
      <w:r w:rsidR="007B02DC">
        <w:rPr>
          <w:b/>
          <w:bCs/>
          <w:color w:val="32503C"/>
          <w:sz w:val="20"/>
          <w:szCs w:val="20"/>
          <w:lang w:val="fr-FR"/>
        </w:rPr>
        <w:t xml:space="preserve">  </w:t>
      </w:r>
      <w:r>
        <w:rPr>
          <w:b/>
          <w:bCs/>
          <w:color w:val="32503C"/>
          <w:sz w:val="20"/>
          <w:szCs w:val="20"/>
          <w:lang w:val="fr-FR"/>
        </w:rPr>
        <w:t>201</w:t>
      </w:r>
      <w:r w:rsidR="007B02DC">
        <w:rPr>
          <w:b/>
          <w:bCs/>
          <w:color w:val="32503C"/>
          <w:sz w:val="20"/>
          <w:szCs w:val="20"/>
          <w:lang w:val="fr-FR"/>
        </w:rPr>
        <w:t>7</w:t>
      </w:r>
    </w:p>
    <w:p w:rsidR="0064279D" w:rsidRPr="008C7F35" w:rsidRDefault="0064279D" w:rsidP="008C7F35">
      <w:pPr>
        <w:spacing w:after="0" w:line="240" w:lineRule="auto"/>
        <w:jc w:val="center"/>
        <w:rPr>
          <w:b/>
          <w:bCs/>
          <w:color w:val="32503C"/>
          <w:sz w:val="24"/>
          <w:szCs w:val="20"/>
          <w:lang w:val="fr-FR"/>
        </w:rPr>
      </w:pPr>
    </w:p>
    <w:p w:rsidR="0064279D" w:rsidRPr="008C7F35" w:rsidRDefault="0064279D" w:rsidP="008C7F35">
      <w:pPr>
        <w:spacing w:after="0" w:line="240" w:lineRule="auto"/>
        <w:jc w:val="center"/>
        <w:rPr>
          <w:b/>
          <w:bCs/>
          <w:color w:val="32503C"/>
          <w:sz w:val="24"/>
          <w:szCs w:val="20"/>
          <w:lang w:val="fr-FR"/>
        </w:rPr>
      </w:pP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2977"/>
        <w:gridCol w:w="992"/>
        <w:gridCol w:w="993"/>
        <w:gridCol w:w="1706"/>
        <w:gridCol w:w="2679"/>
        <w:gridCol w:w="1210"/>
        <w:gridCol w:w="1923"/>
      </w:tblGrid>
      <w:tr w:rsidR="0064279D" w:rsidRPr="008C7F35" w:rsidTr="00252EDA">
        <w:trPr>
          <w:jc w:val="center"/>
        </w:trPr>
        <w:tc>
          <w:tcPr>
            <w:tcW w:w="1696" w:type="dxa"/>
            <w:tcBorders>
              <w:bottom w:val="nil"/>
            </w:tcBorders>
            <w:shd w:val="clear" w:color="auto" w:fill="E0E0E0"/>
            <w:vAlign w:val="center"/>
          </w:tcPr>
          <w:p w:rsidR="0064279D" w:rsidRPr="008C7F35" w:rsidRDefault="0064279D" w:rsidP="008C7F35">
            <w:pPr>
              <w:spacing w:after="0"/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 w:rsidRPr="008C7F35">
              <w:rPr>
                <w:b/>
                <w:bCs/>
                <w:color w:val="000000"/>
                <w:sz w:val="18"/>
                <w:szCs w:val="28"/>
              </w:rPr>
              <w:t>Type de Document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E0E0E0"/>
            <w:vAlign w:val="center"/>
          </w:tcPr>
          <w:p w:rsidR="0064279D" w:rsidRPr="008C7F35" w:rsidRDefault="0064279D" w:rsidP="008C7F35">
            <w:pPr>
              <w:spacing w:after="0"/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 w:rsidRPr="008C7F35">
              <w:rPr>
                <w:b/>
                <w:bCs/>
                <w:color w:val="000000"/>
                <w:sz w:val="18"/>
                <w:szCs w:val="28"/>
              </w:rPr>
              <w:t>Code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E0E0E0"/>
            <w:vAlign w:val="center"/>
          </w:tcPr>
          <w:p w:rsidR="0064279D" w:rsidRPr="008C7F35" w:rsidRDefault="0064279D" w:rsidP="008C7F35">
            <w:pPr>
              <w:spacing w:after="0"/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Version N°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E0E0E0"/>
            <w:vAlign w:val="center"/>
          </w:tcPr>
          <w:p w:rsidR="0064279D" w:rsidRPr="008C7F35" w:rsidRDefault="0064279D" w:rsidP="008C7F35">
            <w:pPr>
              <w:spacing w:after="0"/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 w:rsidRPr="008C7F35">
              <w:rPr>
                <w:b/>
                <w:bCs/>
                <w:color w:val="000000"/>
                <w:sz w:val="18"/>
                <w:szCs w:val="28"/>
              </w:rPr>
              <w:t xml:space="preserve">Draft </w:t>
            </w:r>
            <w:r>
              <w:rPr>
                <w:b/>
                <w:bCs/>
                <w:color w:val="000000"/>
                <w:sz w:val="18"/>
                <w:szCs w:val="28"/>
              </w:rPr>
              <w:t>N°</w:t>
            </w:r>
          </w:p>
        </w:tc>
        <w:tc>
          <w:tcPr>
            <w:tcW w:w="1706" w:type="dxa"/>
            <w:tcBorders>
              <w:bottom w:val="nil"/>
            </w:tcBorders>
            <w:shd w:val="clear" w:color="auto" w:fill="E0E0E0"/>
            <w:vAlign w:val="center"/>
          </w:tcPr>
          <w:p w:rsidR="0064279D" w:rsidRPr="008C7F35" w:rsidRDefault="0064279D" w:rsidP="008C7F35">
            <w:pPr>
              <w:spacing w:after="0"/>
              <w:jc w:val="center"/>
              <w:rPr>
                <w:b/>
                <w:bCs/>
                <w:color w:val="000000"/>
                <w:sz w:val="18"/>
                <w:szCs w:val="28"/>
                <w:lang w:val="fr-FR"/>
              </w:rPr>
            </w:pPr>
            <w:r w:rsidRPr="008C7F35">
              <w:rPr>
                <w:b/>
                <w:bCs/>
                <w:color w:val="000000"/>
                <w:sz w:val="18"/>
                <w:szCs w:val="28"/>
                <w:lang w:val="fr-FR"/>
              </w:rPr>
              <w:t>Date de mise en circulation</w:t>
            </w:r>
          </w:p>
        </w:tc>
        <w:tc>
          <w:tcPr>
            <w:tcW w:w="2679" w:type="dxa"/>
            <w:tcBorders>
              <w:bottom w:val="nil"/>
            </w:tcBorders>
            <w:shd w:val="clear" w:color="auto" w:fill="E0E0E0"/>
            <w:vAlign w:val="center"/>
          </w:tcPr>
          <w:p w:rsidR="0064279D" w:rsidRPr="008C7F35" w:rsidRDefault="0064279D" w:rsidP="008C7F35">
            <w:pPr>
              <w:spacing w:after="0"/>
              <w:jc w:val="center"/>
              <w:rPr>
                <w:b/>
                <w:bCs/>
                <w:color w:val="000000"/>
                <w:sz w:val="18"/>
                <w:szCs w:val="28"/>
                <w:lang w:val="fr-FR"/>
              </w:rPr>
            </w:pPr>
            <w:r w:rsidRPr="008C7F35">
              <w:rPr>
                <w:b/>
                <w:bCs/>
                <w:color w:val="000000"/>
                <w:sz w:val="18"/>
                <w:szCs w:val="28"/>
                <w:lang w:val="fr-FR"/>
              </w:rPr>
              <w:t>Président(e) du GEN FSC</w:t>
            </w:r>
          </w:p>
        </w:tc>
        <w:tc>
          <w:tcPr>
            <w:tcW w:w="1210" w:type="dxa"/>
            <w:tcBorders>
              <w:bottom w:val="nil"/>
            </w:tcBorders>
            <w:shd w:val="clear" w:color="auto" w:fill="E0E0E0"/>
            <w:vAlign w:val="center"/>
          </w:tcPr>
          <w:p w:rsidR="0064279D" w:rsidRPr="008C7F35" w:rsidRDefault="0064279D" w:rsidP="008C7F35">
            <w:pPr>
              <w:spacing w:after="0"/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 w:rsidRPr="008C7F35">
              <w:rPr>
                <w:b/>
                <w:bCs/>
                <w:color w:val="000000"/>
                <w:sz w:val="18"/>
                <w:szCs w:val="28"/>
              </w:rPr>
              <w:t>Consultation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E0E0E0"/>
            <w:vAlign w:val="center"/>
          </w:tcPr>
          <w:p w:rsidR="0064279D" w:rsidRPr="008C7F35" w:rsidRDefault="0064279D" w:rsidP="008C7F35">
            <w:pPr>
              <w:spacing w:after="0"/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 xml:space="preserve">Deadline/ </w:t>
            </w:r>
            <w:proofErr w:type="spellStart"/>
            <w:r>
              <w:rPr>
                <w:b/>
                <w:bCs/>
                <w:color w:val="000000"/>
                <w:sz w:val="18"/>
                <w:szCs w:val="28"/>
              </w:rPr>
              <w:t>Délais</w:t>
            </w:r>
            <w:proofErr w:type="spellEnd"/>
          </w:p>
        </w:tc>
      </w:tr>
      <w:tr w:rsidR="0064279D" w:rsidRPr="008C7F35" w:rsidTr="00252EDA">
        <w:trPr>
          <w:trHeight w:val="527"/>
          <w:jc w:val="center"/>
        </w:trPr>
        <w:tc>
          <w:tcPr>
            <w:tcW w:w="1696" w:type="dxa"/>
            <w:tcBorders>
              <w:top w:val="nil"/>
            </w:tcBorders>
            <w:shd w:val="clear" w:color="auto" w:fill="FFFFFF"/>
            <w:vAlign w:val="center"/>
          </w:tcPr>
          <w:p w:rsidR="0064279D" w:rsidRPr="008C7F35" w:rsidRDefault="0064279D" w:rsidP="008C7F35">
            <w:pPr>
              <w:spacing w:after="0"/>
              <w:jc w:val="center"/>
              <w:rPr>
                <w:sz w:val="18"/>
                <w:szCs w:val="28"/>
              </w:rPr>
            </w:pPr>
            <w:proofErr w:type="spellStart"/>
            <w:r w:rsidRPr="008C7F35">
              <w:rPr>
                <w:sz w:val="18"/>
                <w:szCs w:val="28"/>
              </w:rPr>
              <w:t>Norme</w:t>
            </w:r>
            <w:proofErr w:type="spellEnd"/>
            <w:r w:rsidRPr="008C7F35">
              <w:rPr>
                <w:sz w:val="18"/>
                <w:szCs w:val="28"/>
              </w:rPr>
              <w:t xml:space="preserve"> </w:t>
            </w:r>
            <w:proofErr w:type="spellStart"/>
            <w:r w:rsidRPr="008C7F35">
              <w:rPr>
                <w:sz w:val="18"/>
                <w:szCs w:val="28"/>
              </w:rPr>
              <w:t>Nationale</w:t>
            </w:r>
            <w:proofErr w:type="spellEnd"/>
            <w:r w:rsidRPr="008C7F35">
              <w:rPr>
                <w:sz w:val="18"/>
                <w:szCs w:val="28"/>
              </w:rPr>
              <w:t xml:space="preserve"> FSC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FFFFFF"/>
            <w:vAlign w:val="center"/>
          </w:tcPr>
          <w:p w:rsidR="0064279D" w:rsidRPr="008C7F35" w:rsidRDefault="0064279D" w:rsidP="00312BA6">
            <w:pPr>
              <w:spacing w:after="0"/>
              <w:jc w:val="center"/>
              <w:rPr>
                <w:sz w:val="18"/>
                <w:szCs w:val="18"/>
                <w:lang w:val="fr-FR"/>
              </w:rPr>
            </w:pPr>
            <w:proofErr w:type="spellStart"/>
            <w:r w:rsidRPr="008C7F35">
              <w:rPr>
                <w:sz w:val="18"/>
                <w:szCs w:val="18"/>
                <w:lang w:val="fr-FR"/>
              </w:rPr>
              <w:t>Draft</w:t>
            </w:r>
            <w:proofErr w:type="spellEnd"/>
            <w:r w:rsidRPr="008C7F35">
              <w:rPr>
                <w:sz w:val="18"/>
                <w:szCs w:val="18"/>
                <w:lang w:val="fr-FR"/>
              </w:rPr>
              <w:t xml:space="preserve"> Norme Nationale</w:t>
            </w:r>
            <w:r>
              <w:rPr>
                <w:sz w:val="18"/>
                <w:szCs w:val="18"/>
                <w:lang w:val="fr-FR"/>
              </w:rPr>
              <w:t xml:space="preserve"> FSC pour la certification des forêts de la République du Cameroun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vAlign w:val="center"/>
          </w:tcPr>
          <w:p w:rsidR="0064279D" w:rsidRPr="008C7F35" w:rsidRDefault="0064279D" w:rsidP="008C7F35">
            <w:pPr>
              <w:spacing w:after="0"/>
              <w:jc w:val="center"/>
              <w:rPr>
                <w:sz w:val="18"/>
                <w:szCs w:val="28"/>
              </w:rPr>
            </w:pPr>
            <w:r w:rsidRPr="008C7F35">
              <w:rPr>
                <w:sz w:val="18"/>
                <w:szCs w:val="28"/>
              </w:rPr>
              <w:t xml:space="preserve">V </w:t>
            </w:r>
            <w:r w:rsidR="00637422">
              <w:rPr>
                <w:sz w:val="18"/>
                <w:szCs w:val="28"/>
              </w:rPr>
              <w:t>2</w:t>
            </w:r>
            <w:r w:rsidRPr="008C7F35">
              <w:rPr>
                <w:sz w:val="18"/>
                <w:szCs w:val="28"/>
              </w:rPr>
              <w:t>-0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vAlign w:val="center"/>
          </w:tcPr>
          <w:p w:rsidR="0064279D" w:rsidRPr="008C7F35" w:rsidRDefault="00667C54" w:rsidP="008C7F35">
            <w:pPr>
              <w:spacing w:after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</w:t>
            </w:r>
          </w:p>
        </w:tc>
        <w:tc>
          <w:tcPr>
            <w:tcW w:w="1706" w:type="dxa"/>
            <w:tcBorders>
              <w:top w:val="nil"/>
            </w:tcBorders>
            <w:shd w:val="clear" w:color="auto" w:fill="FFFFFF"/>
            <w:vAlign w:val="center"/>
          </w:tcPr>
          <w:p w:rsidR="0064279D" w:rsidRPr="008C7F35" w:rsidRDefault="00667C54" w:rsidP="008C7F35">
            <w:pPr>
              <w:spacing w:after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03</w:t>
            </w:r>
            <w:r w:rsidR="0064279D">
              <w:rPr>
                <w:sz w:val="18"/>
                <w:szCs w:val="28"/>
              </w:rPr>
              <w:t>/</w:t>
            </w:r>
            <w:r>
              <w:rPr>
                <w:sz w:val="18"/>
                <w:szCs w:val="28"/>
              </w:rPr>
              <w:t>0</w:t>
            </w:r>
            <w:r w:rsidR="0064279D">
              <w:rPr>
                <w:sz w:val="18"/>
                <w:szCs w:val="28"/>
              </w:rPr>
              <w:t>1</w:t>
            </w:r>
            <w:r w:rsidR="0064279D" w:rsidRPr="00312BA6">
              <w:rPr>
                <w:sz w:val="18"/>
                <w:szCs w:val="28"/>
              </w:rPr>
              <w:t>/201</w:t>
            </w:r>
            <w:r>
              <w:rPr>
                <w:sz w:val="18"/>
                <w:szCs w:val="28"/>
              </w:rPr>
              <w:t>7</w:t>
            </w:r>
          </w:p>
        </w:tc>
        <w:tc>
          <w:tcPr>
            <w:tcW w:w="2679" w:type="dxa"/>
            <w:tcBorders>
              <w:top w:val="nil"/>
            </w:tcBorders>
            <w:shd w:val="clear" w:color="auto" w:fill="FFFFFF"/>
            <w:vAlign w:val="center"/>
          </w:tcPr>
          <w:p w:rsidR="0064279D" w:rsidRPr="00312BA6" w:rsidRDefault="0064279D" w:rsidP="008C7F35">
            <w:pPr>
              <w:spacing w:after="0"/>
              <w:jc w:val="center"/>
              <w:rPr>
                <w:sz w:val="18"/>
                <w:szCs w:val="28"/>
                <w:lang w:val="fr-FR"/>
              </w:rPr>
            </w:pPr>
            <w:r>
              <w:rPr>
                <w:sz w:val="18"/>
                <w:szCs w:val="28"/>
                <w:lang w:val="fr-FR"/>
              </w:rPr>
              <w:t xml:space="preserve">Pr Roger NGOUFO </w:t>
            </w:r>
          </w:p>
          <w:p w:rsidR="0064279D" w:rsidRPr="006B6429" w:rsidRDefault="0064279D" w:rsidP="00252EDA">
            <w:pPr>
              <w:rPr>
                <w:rFonts w:ascii="Calibri" w:hAnsi="Calibri"/>
                <w:bCs/>
                <w:sz w:val="24"/>
                <w:lang w:val="fr-FR"/>
              </w:rPr>
            </w:pPr>
            <w:r>
              <w:rPr>
                <w:rFonts w:ascii="Calibri" w:hAnsi="Calibri"/>
                <w:bCs/>
                <w:sz w:val="24"/>
                <w:lang w:val="fr-FR"/>
              </w:rPr>
              <w:t>ngoufocew08@yahoo.fr</w:t>
            </w:r>
          </w:p>
          <w:p w:rsidR="0064279D" w:rsidRPr="00177B03" w:rsidRDefault="0064279D" w:rsidP="008C7F35">
            <w:pPr>
              <w:spacing w:after="0"/>
              <w:jc w:val="center"/>
              <w:rPr>
                <w:b/>
                <w:sz w:val="18"/>
                <w:szCs w:val="28"/>
                <w:lang w:val="fr-FR"/>
              </w:rPr>
            </w:pPr>
          </w:p>
        </w:tc>
        <w:tc>
          <w:tcPr>
            <w:tcW w:w="1210" w:type="dxa"/>
            <w:tcBorders>
              <w:top w:val="nil"/>
            </w:tcBorders>
            <w:shd w:val="clear" w:color="auto" w:fill="FFFFFF"/>
            <w:vAlign w:val="center"/>
          </w:tcPr>
          <w:p w:rsidR="0064279D" w:rsidRPr="008C7F35" w:rsidRDefault="0064279D" w:rsidP="008C7F35">
            <w:pPr>
              <w:spacing w:after="0"/>
              <w:jc w:val="center"/>
              <w:rPr>
                <w:sz w:val="18"/>
                <w:szCs w:val="28"/>
              </w:rPr>
            </w:pPr>
            <w:proofErr w:type="spellStart"/>
            <w:r w:rsidRPr="008C7F35">
              <w:rPr>
                <w:sz w:val="18"/>
                <w:szCs w:val="28"/>
              </w:rPr>
              <w:t>Publique</w:t>
            </w:r>
            <w:proofErr w:type="spellEnd"/>
          </w:p>
        </w:tc>
        <w:tc>
          <w:tcPr>
            <w:tcW w:w="1923" w:type="dxa"/>
            <w:tcBorders>
              <w:top w:val="nil"/>
            </w:tcBorders>
            <w:shd w:val="clear" w:color="auto" w:fill="FFFFFF"/>
            <w:vAlign w:val="center"/>
          </w:tcPr>
          <w:p w:rsidR="0064279D" w:rsidRPr="008C7F35" w:rsidRDefault="00667C54" w:rsidP="008C7F35">
            <w:pPr>
              <w:spacing w:after="0"/>
              <w:jc w:val="center"/>
              <w:rPr>
                <w:color w:val="FF0000"/>
                <w:sz w:val="18"/>
                <w:szCs w:val="28"/>
              </w:rPr>
            </w:pPr>
            <w:r>
              <w:rPr>
                <w:sz w:val="18"/>
                <w:szCs w:val="28"/>
              </w:rPr>
              <w:t>05</w:t>
            </w:r>
            <w:r w:rsidR="0064279D">
              <w:rPr>
                <w:sz w:val="18"/>
                <w:szCs w:val="28"/>
              </w:rPr>
              <w:t>/0</w:t>
            </w:r>
            <w:r>
              <w:rPr>
                <w:sz w:val="18"/>
                <w:szCs w:val="28"/>
              </w:rPr>
              <w:t>3</w:t>
            </w:r>
            <w:r w:rsidR="0064279D" w:rsidRPr="00312BA6">
              <w:rPr>
                <w:sz w:val="18"/>
                <w:szCs w:val="28"/>
              </w:rPr>
              <w:t>/201</w:t>
            </w:r>
            <w:r w:rsidR="00637422">
              <w:rPr>
                <w:sz w:val="18"/>
                <w:szCs w:val="28"/>
              </w:rPr>
              <w:t>7</w:t>
            </w:r>
          </w:p>
        </w:tc>
      </w:tr>
    </w:tbl>
    <w:p w:rsidR="0064279D" w:rsidRDefault="0064279D" w:rsidP="008C7F35">
      <w:pPr>
        <w:spacing w:after="0" w:line="240" w:lineRule="auto"/>
        <w:rPr>
          <w:b/>
          <w:bCs/>
          <w:color w:val="000000"/>
          <w:sz w:val="20"/>
          <w:szCs w:val="20"/>
          <w:lang w:eastAsia="en-GB"/>
        </w:rPr>
      </w:pPr>
    </w:p>
    <w:p w:rsidR="0064279D" w:rsidRPr="008C7F35" w:rsidRDefault="0064279D" w:rsidP="008C7F35">
      <w:pPr>
        <w:spacing w:after="0" w:line="240" w:lineRule="auto"/>
        <w:rPr>
          <w:b/>
          <w:bCs/>
          <w:color w:val="000000"/>
          <w:sz w:val="20"/>
          <w:szCs w:val="20"/>
          <w:lang w:eastAsia="en-GB"/>
        </w:rPr>
      </w:pPr>
      <w:bookmarkStart w:id="0" w:name="_GoBack"/>
      <w:bookmarkEnd w:id="0"/>
    </w:p>
    <w:p w:rsidR="0064279D" w:rsidRPr="008C7F35" w:rsidRDefault="0064279D" w:rsidP="00312BA6">
      <w:pPr>
        <w:spacing w:after="0" w:line="240" w:lineRule="auto"/>
        <w:rPr>
          <w:b/>
          <w:color w:val="000000"/>
          <w:sz w:val="20"/>
          <w:szCs w:val="20"/>
          <w:lang w:val="fr-FR" w:eastAsia="en-GB"/>
        </w:rPr>
      </w:pPr>
    </w:p>
    <w:p w:rsidR="0064279D" w:rsidRDefault="0064279D" w:rsidP="00430210">
      <w:pPr>
        <w:spacing w:after="0" w:line="240" w:lineRule="auto"/>
        <w:rPr>
          <w:color w:val="32503C"/>
          <w:sz w:val="20"/>
          <w:szCs w:val="20"/>
          <w:lang w:val="fr-FR" w:eastAsia="en-GB"/>
        </w:rPr>
      </w:pPr>
      <w:r>
        <w:rPr>
          <w:color w:val="000000"/>
          <w:sz w:val="20"/>
          <w:szCs w:val="20"/>
          <w:lang w:val="fr-FR" w:eastAsia="en-GB"/>
        </w:rPr>
        <w:t>(</w:t>
      </w:r>
      <w:r>
        <w:rPr>
          <w:color w:val="32503C"/>
          <w:sz w:val="20"/>
          <w:szCs w:val="20"/>
          <w:u w:val="single"/>
          <w:lang w:val="fr-FR" w:eastAsia="en-GB"/>
        </w:rPr>
        <w:t>P</w:t>
      </w:r>
      <w:r w:rsidRPr="00E06DB9">
        <w:rPr>
          <w:color w:val="32503C"/>
          <w:sz w:val="20"/>
          <w:szCs w:val="20"/>
          <w:u w:val="single"/>
          <w:lang w:val="fr-FR" w:eastAsia="en-GB"/>
        </w:rPr>
        <w:t>our information interne uniquement</w:t>
      </w:r>
      <w:r w:rsidRPr="00E06DB9">
        <w:rPr>
          <w:color w:val="32503C"/>
          <w:sz w:val="20"/>
          <w:szCs w:val="20"/>
          <w:lang w:val="fr-FR" w:eastAsia="en-GB"/>
        </w:rPr>
        <w:t> : le respect de l’anonymat des commentaires est garanti par les Principes et Critères du FSC</w:t>
      </w:r>
      <w:r>
        <w:rPr>
          <w:color w:val="32503C"/>
          <w:sz w:val="20"/>
          <w:szCs w:val="20"/>
          <w:lang w:val="fr-FR" w:eastAsia="en-GB"/>
        </w:rPr>
        <w:t>)</w:t>
      </w:r>
    </w:p>
    <w:p w:rsidR="0064279D" w:rsidRDefault="00A065A6" w:rsidP="00430210">
      <w:pPr>
        <w:spacing w:after="0" w:line="240" w:lineRule="auto"/>
        <w:rPr>
          <w:b/>
          <w:bCs/>
          <w:color w:val="000000"/>
          <w:sz w:val="20"/>
          <w:szCs w:val="20"/>
          <w:lang w:val="fr-FR" w:eastAsia="en-GB"/>
        </w:rPr>
      </w:pPr>
      <w:r>
        <w:rPr>
          <w:color w:val="32503C"/>
          <w:sz w:val="20"/>
          <w:szCs w:val="20"/>
          <w:lang w:val="fr-FR" w:eastAsia="en-GB"/>
        </w:rPr>
        <w:t>Envoyer vos commentaires à l’adresse email</w:t>
      </w:r>
      <w:r w:rsidR="0026652F">
        <w:rPr>
          <w:color w:val="32503C"/>
          <w:sz w:val="20"/>
          <w:szCs w:val="20"/>
          <w:lang w:val="fr-FR" w:eastAsia="en-GB"/>
        </w:rPr>
        <w:t xml:space="preserve"> : </w:t>
      </w:r>
      <w:hyperlink r:id="rId7" w:history="1">
        <w:r w:rsidRPr="00EF5EEB">
          <w:rPr>
            <w:rStyle w:val="Lienhypertexte"/>
            <w:rFonts w:ascii="Calibri" w:hAnsi="Calibri" w:cs="Arial"/>
            <w:bCs/>
            <w:sz w:val="24"/>
            <w:lang w:val="fr-FR"/>
          </w:rPr>
          <w:t>ngoufocew08@yahoo.fr</w:t>
        </w:r>
      </w:hyperlink>
      <w:r>
        <w:rPr>
          <w:rFonts w:ascii="Calibri" w:hAnsi="Calibri"/>
          <w:bCs/>
          <w:sz w:val="24"/>
          <w:lang w:val="fr-FR"/>
        </w:rPr>
        <w:t xml:space="preserve"> en mettant en copie l’adresse email w.lawyer@fsc.org</w:t>
      </w:r>
    </w:p>
    <w:tbl>
      <w:tblPr>
        <w:tblW w:w="14773" w:type="dxa"/>
        <w:jc w:val="center"/>
        <w:tblLayout w:type="fixed"/>
        <w:tblLook w:val="00A0"/>
      </w:tblPr>
      <w:tblGrid>
        <w:gridCol w:w="3798"/>
        <w:gridCol w:w="10489"/>
        <w:gridCol w:w="486"/>
      </w:tblGrid>
      <w:tr w:rsidR="0064279D" w:rsidRPr="008C7F35" w:rsidTr="00430210">
        <w:trPr>
          <w:trHeight w:val="624"/>
          <w:jc w:val="center"/>
        </w:trPr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9D" w:rsidRPr="00430210" w:rsidRDefault="0064279D" w:rsidP="00590BA1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en-GB"/>
              </w:rPr>
            </w:pPr>
            <w:r w:rsidRPr="00430210">
              <w:rPr>
                <w:b/>
                <w:color w:val="000000"/>
                <w:sz w:val="20"/>
                <w:szCs w:val="20"/>
                <w:lang w:eastAsia="en-GB"/>
              </w:rPr>
              <w:t>Nom :</w:t>
            </w:r>
          </w:p>
        </w:tc>
        <w:tc>
          <w:tcPr>
            <w:tcW w:w="10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279D" w:rsidRPr="008C7F35" w:rsidRDefault="0064279D" w:rsidP="008C7F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79D" w:rsidRPr="008C7F35" w:rsidRDefault="0064279D" w:rsidP="008C7F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R="0064279D" w:rsidRPr="008C7F35" w:rsidTr="00430210">
        <w:trPr>
          <w:trHeight w:val="624"/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9D" w:rsidRPr="00430210" w:rsidRDefault="0064279D" w:rsidP="00590BA1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30210">
              <w:rPr>
                <w:b/>
                <w:color w:val="000000"/>
                <w:sz w:val="20"/>
                <w:szCs w:val="20"/>
                <w:lang w:eastAsia="en-GB"/>
              </w:rPr>
              <w:t>Organisation</w:t>
            </w:r>
            <w:proofErr w:type="spellEnd"/>
            <w:r w:rsidRPr="00430210">
              <w:rPr>
                <w:b/>
                <w:color w:val="000000"/>
                <w:sz w:val="20"/>
                <w:szCs w:val="20"/>
                <w:lang w:eastAsia="en-GB"/>
              </w:rPr>
              <w:t> :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279D" w:rsidRPr="008C7F35" w:rsidRDefault="0064279D" w:rsidP="008C7F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79D" w:rsidRPr="008C7F35" w:rsidRDefault="0064279D" w:rsidP="008C7F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R="0064279D" w:rsidRPr="00667C54" w:rsidTr="00430210">
        <w:trPr>
          <w:trHeight w:val="624"/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9D" w:rsidRPr="00430210" w:rsidRDefault="0064279D" w:rsidP="00590BA1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fr-FR" w:eastAsia="en-GB"/>
              </w:rPr>
            </w:pPr>
            <w:r w:rsidRPr="00430210">
              <w:rPr>
                <w:b/>
                <w:color w:val="000000"/>
                <w:sz w:val="20"/>
                <w:szCs w:val="20"/>
                <w:lang w:val="fr-FR" w:eastAsia="en-GB"/>
              </w:rPr>
              <w:t>Membre du FSC (Oui / Non) :</w:t>
            </w:r>
          </w:p>
          <w:p w:rsidR="0064279D" w:rsidRPr="00430210" w:rsidRDefault="0064279D" w:rsidP="00590BA1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fr-FR" w:eastAsia="en-GB"/>
              </w:rPr>
            </w:pPr>
            <w:r w:rsidRPr="00430210">
              <w:rPr>
                <w:b/>
                <w:color w:val="000000"/>
                <w:sz w:val="18"/>
                <w:szCs w:val="20"/>
                <w:lang w:val="fr-FR" w:eastAsia="en-GB"/>
              </w:rPr>
              <w:t>Si oui, veuillez indiquer la chambre d’appartenance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279D" w:rsidRPr="008C7F35" w:rsidRDefault="0064279D" w:rsidP="008C7F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fr-FR" w:eastAsia="en-GB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79D" w:rsidRPr="008C7F35" w:rsidRDefault="0064279D" w:rsidP="008C7F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fr-FR" w:eastAsia="en-GB"/>
              </w:rPr>
            </w:pPr>
          </w:p>
        </w:tc>
      </w:tr>
      <w:tr w:rsidR="0064279D" w:rsidRPr="008C7F35" w:rsidTr="00430210">
        <w:trPr>
          <w:trHeight w:val="624"/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9D" w:rsidRPr="00430210" w:rsidRDefault="0064279D" w:rsidP="00590BA1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fr-FR" w:eastAsia="en-GB"/>
              </w:rPr>
            </w:pPr>
            <w:r w:rsidRPr="00430210">
              <w:rPr>
                <w:b/>
                <w:color w:val="000000"/>
                <w:sz w:val="20"/>
                <w:szCs w:val="20"/>
                <w:lang w:val="fr-FR" w:eastAsia="en-GB"/>
              </w:rPr>
              <w:t xml:space="preserve">Téléphone  </w:t>
            </w:r>
            <w:r w:rsidRPr="00430210">
              <w:rPr>
                <w:b/>
                <w:color w:val="000000"/>
                <w:sz w:val="18"/>
                <w:szCs w:val="20"/>
                <w:lang w:val="fr-FR" w:eastAsia="en-GB"/>
              </w:rPr>
              <w:t>(Facultatif):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279D" w:rsidRPr="008C7F35" w:rsidRDefault="0064279D" w:rsidP="008C7F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fr-FR" w:eastAsia="en-GB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79D" w:rsidRPr="008C7F35" w:rsidRDefault="0064279D" w:rsidP="008C7F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fr-FR" w:eastAsia="en-GB"/>
              </w:rPr>
            </w:pPr>
          </w:p>
        </w:tc>
      </w:tr>
      <w:tr w:rsidR="0064279D" w:rsidRPr="00667C54" w:rsidTr="00430210">
        <w:trPr>
          <w:trHeight w:val="624"/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9D" w:rsidRPr="00430210" w:rsidRDefault="0064279D" w:rsidP="00590BA1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fr-FR" w:eastAsia="en-GB"/>
              </w:rPr>
            </w:pPr>
            <w:r w:rsidRPr="00430210">
              <w:rPr>
                <w:b/>
                <w:color w:val="000000"/>
                <w:sz w:val="20"/>
                <w:szCs w:val="20"/>
                <w:lang w:val="fr-FR" w:eastAsia="en-GB"/>
              </w:rPr>
              <w:t>Email </w:t>
            </w:r>
            <w:r w:rsidRPr="00430210">
              <w:rPr>
                <w:b/>
                <w:color w:val="000000"/>
                <w:sz w:val="18"/>
                <w:szCs w:val="20"/>
                <w:lang w:val="fr-FR" w:eastAsia="en-GB"/>
              </w:rPr>
              <w:t>(si vous souhaitez adhérez au Forum Consultatif</w:t>
            </w:r>
            <w:r w:rsidRPr="00430210">
              <w:rPr>
                <w:b/>
                <w:color w:val="000000"/>
                <w:sz w:val="20"/>
                <w:szCs w:val="20"/>
                <w:lang w:val="fr-FR" w:eastAsia="en-GB"/>
              </w:rPr>
              <w:t>):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279D" w:rsidRPr="008C7F35" w:rsidRDefault="0064279D" w:rsidP="008C7F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fr-FR" w:eastAsia="en-GB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79D" w:rsidRPr="008C7F35" w:rsidRDefault="0064279D" w:rsidP="008C7F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fr-FR" w:eastAsia="en-GB"/>
              </w:rPr>
            </w:pPr>
          </w:p>
        </w:tc>
      </w:tr>
      <w:tr w:rsidR="0064279D" w:rsidRPr="00667C54" w:rsidTr="00430210">
        <w:trPr>
          <w:trHeight w:val="624"/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79D" w:rsidRPr="00430210" w:rsidRDefault="0064279D" w:rsidP="00590BA1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fr-FR" w:eastAsia="en-GB"/>
              </w:rPr>
            </w:pPr>
            <w:r w:rsidRPr="00430210">
              <w:rPr>
                <w:b/>
                <w:color w:val="000000"/>
                <w:sz w:val="20"/>
                <w:szCs w:val="20"/>
                <w:lang w:val="fr-FR" w:eastAsia="en-GB"/>
              </w:rPr>
              <w:t>Date de soumission des commentaires :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279D" w:rsidRPr="008C7F35" w:rsidRDefault="0064279D" w:rsidP="008C7F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fr-FR" w:eastAsia="en-GB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79D" w:rsidRPr="008C7F35" w:rsidRDefault="0064279D" w:rsidP="008C7F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fr-FR" w:eastAsia="en-GB"/>
              </w:rPr>
            </w:pPr>
          </w:p>
        </w:tc>
      </w:tr>
    </w:tbl>
    <w:p w:rsidR="0064279D" w:rsidRDefault="0064279D">
      <w:pPr>
        <w:spacing w:after="0" w:line="240" w:lineRule="auto"/>
        <w:rPr>
          <w:b/>
          <w:color w:val="32503C"/>
          <w:u w:val="single"/>
          <w:lang w:val="fr-FR"/>
        </w:rPr>
      </w:pPr>
      <w:r>
        <w:rPr>
          <w:b/>
          <w:color w:val="32503C"/>
          <w:u w:val="single"/>
          <w:lang w:val="fr-FR"/>
        </w:rPr>
        <w:br w:type="page"/>
      </w:r>
    </w:p>
    <w:p w:rsidR="0064279D" w:rsidRDefault="0064279D" w:rsidP="008C7F35">
      <w:pPr>
        <w:spacing w:before="240" w:after="0"/>
        <w:jc w:val="center"/>
        <w:rPr>
          <w:b/>
          <w:color w:val="32503C"/>
          <w:u w:val="single"/>
          <w:lang w:val="fr-FR"/>
        </w:rPr>
      </w:pPr>
      <w:r w:rsidRPr="00E06DB9">
        <w:rPr>
          <w:b/>
          <w:color w:val="32503C"/>
          <w:u w:val="single"/>
          <w:lang w:val="fr-FR"/>
        </w:rPr>
        <w:t xml:space="preserve">Commentaires sur le </w:t>
      </w:r>
      <w:proofErr w:type="spellStart"/>
      <w:r w:rsidRPr="00E06DB9">
        <w:rPr>
          <w:b/>
          <w:color w:val="32503C"/>
          <w:u w:val="single"/>
          <w:lang w:val="fr-FR"/>
        </w:rPr>
        <w:t>Draft</w:t>
      </w:r>
      <w:proofErr w:type="spellEnd"/>
      <w:r w:rsidRPr="00E06DB9">
        <w:rPr>
          <w:b/>
          <w:color w:val="32503C"/>
          <w:u w:val="single"/>
          <w:lang w:val="fr-FR"/>
        </w:rPr>
        <w:t xml:space="preserve"> 0 de la Norme Nationale FSC de certification des forêts de la </w:t>
      </w:r>
      <w:r w:rsidRPr="006E78A5">
        <w:rPr>
          <w:b/>
          <w:color w:val="32503C"/>
          <w:u w:val="single"/>
          <w:lang w:val="fr-FR"/>
        </w:rPr>
        <w:t>République</w:t>
      </w:r>
      <w:r w:rsidR="00923CAD">
        <w:rPr>
          <w:b/>
          <w:color w:val="32503C"/>
          <w:u w:val="single"/>
          <w:lang w:val="fr-FR"/>
        </w:rPr>
        <w:t xml:space="preserve"> </w:t>
      </w:r>
      <w:r>
        <w:rPr>
          <w:b/>
          <w:color w:val="32503C"/>
          <w:u w:val="single"/>
          <w:lang w:val="fr-FR"/>
        </w:rPr>
        <w:t>du C</w:t>
      </w:r>
      <w:r w:rsidR="00923CAD">
        <w:rPr>
          <w:b/>
          <w:color w:val="32503C"/>
          <w:u w:val="single"/>
          <w:lang w:val="fr-FR"/>
        </w:rPr>
        <w:t>ameroun</w:t>
      </w:r>
    </w:p>
    <w:p w:rsidR="0064279D" w:rsidRPr="00E06DB9" w:rsidRDefault="0064279D" w:rsidP="00E06DB9">
      <w:pPr>
        <w:spacing w:after="0"/>
        <w:jc w:val="center"/>
        <w:rPr>
          <w:b/>
          <w:color w:val="32503C"/>
          <w:lang w:val="fr-FR"/>
        </w:rPr>
      </w:pPr>
    </w:p>
    <w:tbl>
      <w:tblPr>
        <w:tblW w:w="14317" w:type="dxa"/>
        <w:jc w:val="center"/>
        <w:tblBorders>
          <w:top w:val="single" w:sz="12" w:space="0" w:color="32503C"/>
          <w:left w:val="single" w:sz="12" w:space="0" w:color="32503C"/>
          <w:bottom w:val="single" w:sz="12" w:space="0" w:color="32503C"/>
          <w:right w:val="single" w:sz="12" w:space="0" w:color="32503C"/>
          <w:insideH w:val="single" w:sz="2" w:space="0" w:color="32503C"/>
          <w:insideV w:val="single" w:sz="2" w:space="0" w:color="32503C"/>
        </w:tblBorders>
        <w:tblLayout w:type="fixed"/>
        <w:tblLook w:val="01E0"/>
      </w:tblPr>
      <w:tblGrid>
        <w:gridCol w:w="2836"/>
        <w:gridCol w:w="1554"/>
        <w:gridCol w:w="4966"/>
        <w:gridCol w:w="4961"/>
      </w:tblGrid>
      <w:tr w:rsidR="0064279D" w:rsidRPr="00667C54" w:rsidTr="00E06DB9">
        <w:trPr>
          <w:tblHeader/>
          <w:jc w:val="center"/>
        </w:trPr>
        <w:tc>
          <w:tcPr>
            <w:tcW w:w="2836" w:type="dxa"/>
            <w:tcBorders>
              <w:top w:val="single" w:sz="12" w:space="0" w:color="32503C"/>
            </w:tcBorders>
            <w:shd w:val="clear" w:color="auto" w:fill="D9D9D9"/>
            <w:tcMar>
              <w:left w:w="28" w:type="dxa"/>
              <w:right w:w="28" w:type="dxa"/>
            </w:tcMar>
          </w:tcPr>
          <w:p w:rsidR="0064279D" w:rsidRPr="008C7F35" w:rsidRDefault="0064279D" w:rsidP="00517921">
            <w:pPr>
              <w:keepLines/>
              <w:spacing w:before="100" w:after="0" w:line="190" w:lineRule="exact"/>
              <w:jc w:val="center"/>
              <w:rPr>
                <w:b/>
                <w:lang w:val="fr-FR"/>
              </w:rPr>
            </w:pPr>
            <w:r w:rsidRPr="008C7F35">
              <w:rPr>
                <w:b/>
                <w:lang w:val="fr-FR"/>
              </w:rPr>
              <w:t>Référence</w:t>
            </w:r>
            <w:r>
              <w:rPr>
                <w:b/>
                <w:lang w:val="fr-FR"/>
              </w:rPr>
              <w:t xml:space="preserve"> de la partie du document commentée</w:t>
            </w:r>
          </w:p>
          <w:p w:rsidR="0064279D" w:rsidRDefault="0064279D" w:rsidP="00590BA1">
            <w:pPr>
              <w:keepLines/>
              <w:spacing w:before="100" w:after="0" w:line="190" w:lineRule="exact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Veuillez renseigner l’indicateur ou la partie du document concernée:</w:t>
            </w:r>
          </w:p>
          <w:p w:rsidR="0064279D" w:rsidRDefault="0064279D" w:rsidP="00590BA1">
            <w:pPr>
              <w:keepLines/>
              <w:spacing w:after="0" w:line="190" w:lineRule="exact"/>
              <w:rPr>
                <w:bCs/>
                <w:sz w:val="18"/>
                <w:szCs w:val="18"/>
                <w:lang w:val="fr-FR"/>
              </w:rPr>
            </w:pPr>
          </w:p>
          <w:p w:rsidR="0064279D" w:rsidRPr="00590BA1" w:rsidRDefault="0064279D" w:rsidP="00517921">
            <w:pPr>
              <w:keepLines/>
              <w:spacing w:after="0" w:line="190" w:lineRule="exact"/>
              <w:rPr>
                <w:b/>
                <w:sz w:val="18"/>
                <w:szCs w:val="18"/>
                <w:lang w:val="fr-FR"/>
              </w:rPr>
            </w:pPr>
            <w:r w:rsidRPr="00B40251">
              <w:rPr>
                <w:bCs/>
                <w:sz w:val="18"/>
                <w:szCs w:val="18"/>
                <w:lang w:val="fr-FR"/>
              </w:rPr>
              <w:t>Partie No. / Indicateur. No. /</w:t>
            </w:r>
            <w:r w:rsidRPr="00B40251">
              <w:rPr>
                <w:bCs/>
                <w:sz w:val="18"/>
                <w:szCs w:val="18"/>
                <w:lang w:val="fr-FR"/>
              </w:rPr>
              <w:br/>
              <w:t xml:space="preserve">Note/Annexe/Définition </w:t>
            </w:r>
            <w:r w:rsidRPr="00B40251">
              <w:rPr>
                <w:bCs/>
                <w:sz w:val="18"/>
                <w:szCs w:val="18"/>
                <w:lang w:val="fr-FR"/>
              </w:rPr>
              <w:br/>
              <w:t>(ex. “Principe 1” or “critère 1.1”; Indicateur 1.1.1; page…</w:t>
            </w:r>
            <w:proofErr w:type="gramStart"/>
            <w:r w:rsidRPr="00B40251">
              <w:rPr>
                <w:bCs/>
                <w:sz w:val="18"/>
                <w:szCs w:val="18"/>
                <w:lang w:val="fr-FR"/>
              </w:rPr>
              <w:t>.,</w:t>
            </w:r>
            <w:proofErr w:type="gramEnd"/>
            <w:r w:rsidRPr="00B40251">
              <w:rPr>
                <w:bCs/>
                <w:sz w:val="18"/>
                <w:szCs w:val="18"/>
                <w:lang w:val="fr-FR"/>
              </w:rPr>
              <w:t xml:space="preserve"> ligne ….)</w:t>
            </w:r>
          </w:p>
        </w:tc>
        <w:tc>
          <w:tcPr>
            <w:tcW w:w="1554" w:type="dxa"/>
            <w:tcBorders>
              <w:top w:val="single" w:sz="12" w:space="0" w:color="32503C"/>
            </w:tcBorders>
            <w:shd w:val="clear" w:color="auto" w:fill="D9D9D9"/>
            <w:tcMar>
              <w:left w:w="28" w:type="dxa"/>
              <w:right w:w="28" w:type="dxa"/>
            </w:tcMar>
          </w:tcPr>
          <w:p w:rsidR="0064279D" w:rsidRPr="008C7F35" w:rsidRDefault="0064279D" w:rsidP="00517921">
            <w:pPr>
              <w:keepLines/>
              <w:spacing w:before="100" w:after="0" w:line="190" w:lineRule="exact"/>
              <w:jc w:val="center"/>
              <w:rPr>
                <w:b/>
                <w:lang w:val="fr-FR"/>
              </w:rPr>
            </w:pPr>
            <w:r w:rsidRPr="008C7F35">
              <w:rPr>
                <w:b/>
                <w:lang w:val="fr-FR"/>
              </w:rPr>
              <w:t xml:space="preserve">Type </w:t>
            </w:r>
            <w:proofErr w:type="spellStart"/>
            <w:r w:rsidRPr="008C7F35">
              <w:rPr>
                <w:b/>
                <w:lang w:val="fr-FR"/>
              </w:rPr>
              <w:t>decommentaire</w:t>
            </w:r>
            <w:proofErr w:type="spellEnd"/>
          </w:p>
          <w:p w:rsidR="0064279D" w:rsidRDefault="0064279D" w:rsidP="00590BA1">
            <w:pPr>
              <w:keepLines/>
              <w:spacing w:before="100" w:after="0" w:line="190" w:lineRule="exact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Veuillez indiquer:</w:t>
            </w:r>
          </w:p>
          <w:p w:rsidR="0064279D" w:rsidRPr="008C7F35" w:rsidRDefault="0064279D" w:rsidP="00590BA1">
            <w:pPr>
              <w:keepLines/>
              <w:spacing w:before="100" w:after="0" w:line="190" w:lineRule="exact"/>
              <w:rPr>
                <w:bCs/>
                <w:sz w:val="18"/>
                <w:szCs w:val="18"/>
                <w:lang w:val="fr-FR"/>
              </w:rPr>
            </w:pPr>
            <w:r w:rsidRPr="008C7F35">
              <w:rPr>
                <w:bCs/>
                <w:sz w:val="18"/>
                <w:szCs w:val="18"/>
                <w:lang w:val="fr-FR"/>
              </w:rPr>
              <w:t xml:space="preserve">G = </w:t>
            </w:r>
            <w:r>
              <w:rPr>
                <w:bCs/>
                <w:sz w:val="18"/>
                <w:szCs w:val="18"/>
                <w:lang w:val="fr-FR"/>
              </w:rPr>
              <w:t>G</w:t>
            </w:r>
            <w:r w:rsidRPr="008C7F35">
              <w:rPr>
                <w:bCs/>
                <w:sz w:val="18"/>
                <w:szCs w:val="18"/>
                <w:lang w:val="fr-FR"/>
              </w:rPr>
              <w:t>énéral;</w:t>
            </w:r>
            <w:r w:rsidRPr="008C7F35">
              <w:rPr>
                <w:bCs/>
                <w:sz w:val="18"/>
                <w:szCs w:val="18"/>
                <w:lang w:val="fr-FR"/>
              </w:rPr>
              <w:br/>
              <w:t xml:space="preserve">T = </w:t>
            </w:r>
            <w:r>
              <w:rPr>
                <w:bCs/>
                <w:sz w:val="18"/>
                <w:szCs w:val="18"/>
                <w:lang w:val="fr-FR"/>
              </w:rPr>
              <w:t>T</w:t>
            </w:r>
            <w:r w:rsidRPr="008C7F35">
              <w:rPr>
                <w:bCs/>
                <w:sz w:val="18"/>
                <w:szCs w:val="18"/>
                <w:lang w:val="fr-FR"/>
              </w:rPr>
              <w:t>echnique;</w:t>
            </w:r>
            <w:r w:rsidRPr="008C7F35">
              <w:rPr>
                <w:bCs/>
                <w:sz w:val="18"/>
                <w:szCs w:val="18"/>
                <w:lang w:val="fr-FR"/>
              </w:rPr>
              <w:br/>
              <w:t xml:space="preserve">E = </w:t>
            </w:r>
            <w:r>
              <w:rPr>
                <w:bCs/>
                <w:sz w:val="18"/>
                <w:szCs w:val="18"/>
                <w:lang w:val="fr-FR"/>
              </w:rPr>
              <w:t>E</w:t>
            </w:r>
            <w:r w:rsidRPr="008C7F35">
              <w:rPr>
                <w:bCs/>
                <w:sz w:val="18"/>
                <w:szCs w:val="18"/>
                <w:lang w:val="fr-FR"/>
              </w:rPr>
              <w:t>ditoriale</w:t>
            </w:r>
          </w:p>
        </w:tc>
        <w:tc>
          <w:tcPr>
            <w:tcW w:w="4966" w:type="dxa"/>
            <w:tcBorders>
              <w:top w:val="single" w:sz="12" w:space="0" w:color="32503C"/>
            </w:tcBorders>
            <w:shd w:val="clear" w:color="auto" w:fill="D9D9D9"/>
            <w:tcMar>
              <w:left w:w="28" w:type="dxa"/>
              <w:right w:w="28" w:type="dxa"/>
            </w:tcMar>
          </w:tcPr>
          <w:p w:rsidR="0064279D" w:rsidRPr="008C7F35" w:rsidRDefault="0064279D" w:rsidP="00517921">
            <w:pPr>
              <w:keepLines/>
              <w:spacing w:before="100" w:after="0" w:line="190" w:lineRule="exact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Commentaires éventuels</w:t>
            </w:r>
          </w:p>
          <w:p w:rsidR="0064279D" w:rsidRPr="008C7F35" w:rsidRDefault="0064279D" w:rsidP="00517921">
            <w:pPr>
              <w:keepLines/>
              <w:spacing w:before="100" w:after="0" w:line="190" w:lineRule="exact"/>
              <w:jc w:val="center"/>
              <w:rPr>
                <w:bCs/>
                <w:sz w:val="18"/>
                <w:szCs w:val="18"/>
                <w:lang w:val="fr-FR"/>
              </w:rPr>
            </w:pPr>
            <w:r w:rsidRPr="008C7F35">
              <w:rPr>
                <w:bCs/>
                <w:sz w:val="18"/>
                <w:szCs w:val="18"/>
                <w:lang w:val="fr-FR"/>
              </w:rPr>
              <w:t xml:space="preserve">Justification </w:t>
            </w:r>
            <w:r>
              <w:rPr>
                <w:bCs/>
                <w:sz w:val="18"/>
                <w:szCs w:val="18"/>
                <w:lang w:val="fr-FR"/>
              </w:rPr>
              <w:t>d’une proposition de modification ou de l’adoption de l’Indicateur concerné</w:t>
            </w:r>
          </w:p>
        </w:tc>
        <w:tc>
          <w:tcPr>
            <w:tcW w:w="4961" w:type="dxa"/>
            <w:tcBorders>
              <w:top w:val="single" w:sz="12" w:space="0" w:color="32503C"/>
            </w:tcBorders>
            <w:shd w:val="clear" w:color="auto" w:fill="D9D9D9"/>
            <w:tcMar>
              <w:left w:w="28" w:type="dxa"/>
              <w:right w:w="28" w:type="dxa"/>
            </w:tcMar>
          </w:tcPr>
          <w:p w:rsidR="0064279D" w:rsidRDefault="0064279D" w:rsidP="00517921">
            <w:pPr>
              <w:keepLines/>
              <w:spacing w:before="100" w:after="0" w:line="190" w:lineRule="exact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Changement Proposé le cas échéant :</w:t>
            </w:r>
          </w:p>
          <w:p w:rsidR="0064279D" w:rsidRPr="00517921" w:rsidRDefault="0064279D" w:rsidP="00517921">
            <w:pPr>
              <w:keepLines/>
              <w:spacing w:before="100" w:after="0" w:line="190" w:lineRule="exact"/>
              <w:jc w:val="center"/>
              <w:rPr>
                <w:b/>
                <w:i/>
                <w:sz w:val="20"/>
                <w:lang w:val="fr-FR"/>
              </w:rPr>
            </w:pPr>
            <w:r w:rsidRPr="00517921">
              <w:rPr>
                <w:b/>
                <w:i/>
                <w:sz w:val="20"/>
                <w:lang w:val="fr-FR"/>
              </w:rPr>
              <w:t xml:space="preserve">Adoption/ Adaptation / Suppression /Addition  </w:t>
            </w:r>
          </w:p>
          <w:p w:rsidR="0064279D" w:rsidRDefault="0064279D" w:rsidP="00517921">
            <w:pPr>
              <w:keepLines/>
              <w:spacing w:before="100" w:after="0" w:line="190" w:lineRule="exact"/>
              <w:jc w:val="center"/>
              <w:rPr>
                <w:bCs/>
                <w:sz w:val="16"/>
                <w:szCs w:val="16"/>
                <w:lang w:val="fr-FR"/>
              </w:rPr>
            </w:pPr>
          </w:p>
          <w:p w:rsidR="0064279D" w:rsidRDefault="0064279D" w:rsidP="00517921">
            <w:pPr>
              <w:keepLines/>
              <w:spacing w:after="0" w:line="190" w:lineRule="exact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Quatre options se présentent :</w:t>
            </w:r>
          </w:p>
          <w:p w:rsidR="0064279D" w:rsidRPr="003F1BE2" w:rsidRDefault="0064279D" w:rsidP="00517921">
            <w:pPr>
              <w:pStyle w:val="Paragraphedeliste"/>
              <w:keepLines/>
              <w:numPr>
                <w:ilvl w:val="0"/>
                <w:numId w:val="24"/>
              </w:numPr>
              <w:spacing w:after="0" w:line="190" w:lineRule="exact"/>
              <w:rPr>
                <w:rFonts w:cs="Arial"/>
                <w:bCs/>
                <w:sz w:val="18"/>
                <w:szCs w:val="18"/>
                <w:lang w:val="fr-FR" w:eastAsia="en-US"/>
              </w:rPr>
            </w:pPr>
            <w:r w:rsidRPr="003F1BE2">
              <w:rPr>
                <w:rFonts w:cs="Arial"/>
                <w:bCs/>
                <w:sz w:val="18"/>
                <w:szCs w:val="18"/>
                <w:lang w:val="fr-FR" w:eastAsia="en-US"/>
              </w:rPr>
              <w:t>Adoption de l’Indicateur en l’état ;</w:t>
            </w:r>
          </w:p>
          <w:p w:rsidR="0064279D" w:rsidRPr="003F1BE2" w:rsidRDefault="0064279D" w:rsidP="00517921">
            <w:pPr>
              <w:pStyle w:val="Paragraphedeliste"/>
              <w:keepLines/>
              <w:numPr>
                <w:ilvl w:val="0"/>
                <w:numId w:val="24"/>
              </w:numPr>
              <w:spacing w:after="0" w:line="190" w:lineRule="exact"/>
              <w:rPr>
                <w:rFonts w:cs="Arial"/>
                <w:bCs/>
                <w:sz w:val="18"/>
                <w:szCs w:val="18"/>
                <w:lang w:val="fr-FR" w:eastAsia="en-US"/>
              </w:rPr>
            </w:pPr>
            <w:r w:rsidRPr="003F1BE2">
              <w:rPr>
                <w:rFonts w:cs="Arial"/>
                <w:bCs/>
                <w:sz w:val="18"/>
                <w:szCs w:val="18"/>
                <w:lang w:val="fr-FR" w:eastAsia="en-US"/>
              </w:rPr>
              <w:t>Proposition de reformulation (adaptation) ;</w:t>
            </w:r>
          </w:p>
          <w:p w:rsidR="0064279D" w:rsidRPr="003F1BE2" w:rsidRDefault="0064279D" w:rsidP="00517921">
            <w:pPr>
              <w:pStyle w:val="Paragraphedeliste"/>
              <w:keepLines/>
              <w:numPr>
                <w:ilvl w:val="0"/>
                <w:numId w:val="24"/>
              </w:numPr>
              <w:spacing w:before="240" w:after="0" w:line="190" w:lineRule="exact"/>
              <w:rPr>
                <w:rFonts w:cs="Arial"/>
                <w:bCs/>
                <w:sz w:val="18"/>
                <w:szCs w:val="18"/>
                <w:lang w:val="fr-FR" w:eastAsia="en-US"/>
              </w:rPr>
            </w:pPr>
            <w:r w:rsidRPr="003F1BE2">
              <w:rPr>
                <w:rFonts w:cs="Arial"/>
                <w:bCs/>
                <w:sz w:val="18"/>
                <w:szCs w:val="18"/>
                <w:lang w:val="fr-FR" w:eastAsia="en-US"/>
              </w:rPr>
              <w:t xml:space="preserve">Suppression de l’Indicateur </w:t>
            </w:r>
            <w:r w:rsidRPr="003F1BE2">
              <w:rPr>
                <w:rFonts w:cs="Arial"/>
                <w:bCs/>
                <w:sz w:val="18"/>
                <w:szCs w:val="18"/>
                <w:u w:val="single"/>
                <w:lang w:val="fr-FR" w:eastAsia="en-US"/>
              </w:rPr>
              <w:t>à justifier impérativement </w:t>
            </w:r>
            <w:r w:rsidRPr="003F1BE2">
              <w:rPr>
                <w:rFonts w:cs="Arial"/>
                <w:bCs/>
                <w:sz w:val="18"/>
                <w:szCs w:val="18"/>
                <w:lang w:val="fr-FR" w:eastAsia="en-US"/>
              </w:rPr>
              <w:t>;</w:t>
            </w:r>
          </w:p>
          <w:p w:rsidR="0064279D" w:rsidRPr="003F1BE2" w:rsidRDefault="0064279D" w:rsidP="00517921">
            <w:pPr>
              <w:pStyle w:val="Paragraphedeliste"/>
              <w:keepLines/>
              <w:numPr>
                <w:ilvl w:val="0"/>
                <w:numId w:val="24"/>
              </w:numPr>
              <w:spacing w:before="240" w:after="0" w:line="190" w:lineRule="exact"/>
              <w:rPr>
                <w:rFonts w:cs="Arial"/>
                <w:b/>
                <w:lang w:val="fr-FR" w:eastAsia="en-US"/>
              </w:rPr>
            </w:pPr>
            <w:r w:rsidRPr="003F1BE2">
              <w:rPr>
                <w:rFonts w:cs="Arial"/>
                <w:bCs/>
                <w:sz w:val="18"/>
                <w:szCs w:val="18"/>
                <w:lang w:val="fr-FR" w:eastAsia="en-US"/>
              </w:rPr>
              <w:t>Ajout d’un nouvel indicateur facilitant l’évaluation du Critère (Addition).</w:t>
            </w: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  <w:tr w:rsidR="0064279D" w:rsidRPr="00667C54" w:rsidTr="00E06DB9">
        <w:trPr>
          <w:trHeight w:val="567"/>
          <w:jc w:val="center"/>
        </w:trPr>
        <w:tc>
          <w:tcPr>
            <w:tcW w:w="2836" w:type="dxa"/>
            <w:tcBorders>
              <w:bottom w:val="single" w:sz="12" w:space="0" w:color="32503C"/>
            </w:tcBorders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1554" w:type="dxa"/>
            <w:tcBorders>
              <w:bottom w:val="single" w:sz="12" w:space="0" w:color="32503C"/>
            </w:tcBorders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6" w:type="dxa"/>
            <w:tcBorders>
              <w:bottom w:val="single" w:sz="12" w:space="0" w:color="32503C"/>
            </w:tcBorders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  <w:tc>
          <w:tcPr>
            <w:tcW w:w="4961" w:type="dxa"/>
            <w:tcBorders>
              <w:bottom w:val="single" w:sz="12" w:space="0" w:color="32503C"/>
            </w:tcBorders>
            <w:tcMar>
              <w:left w:w="28" w:type="dxa"/>
              <w:right w:w="28" w:type="dxa"/>
            </w:tcMar>
            <w:vAlign w:val="center"/>
          </w:tcPr>
          <w:p w:rsidR="0064279D" w:rsidRPr="008C7F35" w:rsidRDefault="0064279D" w:rsidP="00E06DB9">
            <w:pPr>
              <w:keepLines/>
              <w:spacing w:before="100" w:after="0" w:line="190" w:lineRule="exact"/>
              <w:rPr>
                <w:b/>
                <w:lang w:val="fr-FR"/>
              </w:rPr>
            </w:pPr>
          </w:p>
        </w:tc>
      </w:tr>
    </w:tbl>
    <w:p w:rsidR="0064279D" w:rsidRPr="008C7F35" w:rsidRDefault="0064279D" w:rsidP="00430210">
      <w:pPr>
        <w:spacing w:after="0"/>
        <w:rPr>
          <w:lang w:val="fr-FR"/>
        </w:rPr>
      </w:pPr>
    </w:p>
    <w:sectPr w:rsidR="0064279D" w:rsidRPr="008C7F35" w:rsidSect="00430210">
      <w:headerReference w:type="default" r:id="rId8"/>
      <w:footerReference w:type="default" r:id="rId9"/>
      <w:footerReference w:type="first" r:id="rId10"/>
      <w:pgSz w:w="16838" w:h="11906" w:orient="landscape"/>
      <w:pgMar w:top="1361" w:right="2127" w:bottom="1361" w:left="2160" w:header="568" w:footer="598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33F" w:rsidRDefault="000C233F" w:rsidP="00C31A48">
      <w:r>
        <w:separator/>
      </w:r>
    </w:p>
  </w:endnote>
  <w:endnote w:type="continuationSeparator" w:id="1">
    <w:p w:rsidR="000C233F" w:rsidRDefault="000C233F" w:rsidP="00C31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79D" w:rsidRDefault="0064279D" w:rsidP="002907B1">
    <w:pPr>
      <w:pStyle w:val="Pieddepage"/>
      <w:jc w:val="right"/>
      <w:rPr>
        <w:sz w:val="18"/>
        <w:szCs w:val="18"/>
      </w:rPr>
    </w:pPr>
  </w:p>
  <w:p w:rsidR="0064279D" w:rsidRDefault="0064279D" w:rsidP="002907B1">
    <w:pPr>
      <w:pStyle w:val="Pieddepage"/>
      <w:jc w:val="right"/>
      <w:rPr>
        <w:sz w:val="18"/>
        <w:szCs w:val="18"/>
      </w:rPr>
    </w:pPr>
  </w:p>
  <w:p w:rsidR="0064279D" w:rsidRDefault="00BD421B" w:rsidP="002907B1">
    <w:pPr>
      <w:pStyle w:val="Pieddepage"/>
      <w:jc w:val="right"/>
      <w:rPr>
        <w:sz w:val="18"/>
        <w:szCs w:val="18"/>
      </w:rPr>
    </w:pPr>
    <w:r>
      <w:pict>
        <v:rect id="_x0000_i1025" style="width:459.2pt;height:.75pt" o:hralign="center" o:hrstd="t" o:hrnoshade="t" o:hr="t" fillcolor="#174127" stroked="f"/>
      </w:pict>
    </w:r>
  </w:p>
  <w:p w:rsidR="0064279D" w:rsidRDefault="00BD421B" w:rsidP="002907B1">
    <w:pPr>
      <w:pStyle w:val="Pieddepage"/>
      <w:jc w:val="right"/>
      <w:rPr>
        <w:sz w:val="18"/>
        <w:szCs w:val="18"/>
      </w:rPr>
    </w:pPr>
    <w:r w:rsidRPr="00B87FD1">
      <w:rPr>
        <w:sz w:val="18"/>
        <w:szCs w:val="18"/>
      </w:rPr>
      <w:fldChar w:fldCharType="begin"/>
    </w:r>
    <w:r w:rsidR="0064279D" w:rsidRPr="00B87FD1">
      <w:rPr>
        <w:sz w:val="18"/>
        <w:szCs w:val="18"/>
      </w:rPr>
      <w:instrText xml:space="preserve"> PAGE </w:instrText>
    </w:r>
    <w:r w:rsidRPr="00B87FD1">
      <w:rPr>
        <w:sz w:val="18"/>
        <w:szCs w:val="18"/>
      </w:rPr>
      <w:fldChar w:fldCharType="separate"/>
    </w:r>
    <w:r w:rsidR="00667C54">
      <w:rPr>
        <w:noProof/>
        <w:sz w:val="18"/>
        <w:szCs w:val="18"/>
      </w:rPr>
      <w:t>4</w:t>
    </w:r>
    <w:r w:rsidRPr="00B87FD1">
      <w:rPr>
        <w:sz w:val="18"/>
        <w:szCs w:val="18"/>
      </w:rPr>
      <w:fldChar w:fldCharType="end"/>
    </w:r>
    <w:r w:rsidR="0064279D" w:rsidRPr="00B87FD1">
      <w:rPr>
        <w:sz w:val="18"/>
        <w:szCs w:val="18"/>
      </w:rPr>
      <w:t xml:space="preserve"> of </w:t>
    </w:r>
    <w:r w:rsidRPr="00B87FD1">
      <w:rPr>
        <w:sz w:val="18"/>
        <w:szCs w:val="18"/>
      </w:rPr>
      <w:fldChar w:fldCharType="begin"/>
    </w:r>
    <w:r w:rsidR="0064279D" w:rsidRPr="00B87FD1">
      <w:rPr>
        <w:sz w:val="18"/>
        <w:szCs w:val="18"/>
      </w:rPr>
      <w:instrText xml:space="preserve"> NUMPAGES  </w:instrText>
    </w:r>
    <w:r w:rsidRPr="00B87FD1">
      <w:rPr>
        <w:sz w:val="18"/>
        <w:szCs w:val="18"/>
      </w:rPr>
      <w:fldChar w:fldCharType="separate"/>
    </w:r>
    <w:r w:rsidR="00667C54">
      <w:rPr>
        <w:noProof/>
        <w:sz w:val="18"/>
        <w:szCs w:val="18"/>
      </w:rPr>
      <w:t>4</w:t>
    </w:r>
    <w:r w:rsidRPr="00B87FD1"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79D" w:rsidRPr="002907B1" w:rsidRDefault="00BD421B" w:rsidP="00590BA1">
    <w:pPr>
      <w:tabs>
        <w:tab w:val="left" w:pos="6948"/>
        <w:tab w:val="right" w:pos="12474"/>
      </w:tabs>
      <w:spacing w:before="120" w:after="120"/>
      <w:ind w:left="-1134"/>
      <w:rPr>
        <w:sz w:val="18"/>
        <w:szCs w:val="18"/>
      </w:rPr>
    </w:pPr>
    <w:r w:rsidRPr="00BD421B"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" o:spid="_x0000_s2049" type="#_x0000_t75" style="position:absolute;left:0;text-align:left;margin-left:-55pt;margin-top:19.85pt;width:707.75pt;height:4.1pt;z-index:-251658752;visibility:visible;mso-position-horizontal-relative:margin">
          <v:imagedata r:id="rId1" o:title=""/>
          <w10:wrap anchorx="margin"/>
        </v:shape>
      </w:pict>
    </w:r>
    <w:r w:rsidR="0064279D">
      <w:rPr>
        <w:sz w:val="18"/>
        <w:szCs w:val="18"/>
      </w:rPr>
      <w:tab/>
    </w:r>
    <w:r w:rsidR="0064279D">
      <w:rPr>
        <w:sz w:val="18"/>
        <w:szCs w:val="18"/>
      </w:rPr>
      <w:tab/>
    </w:r>
    <w:r w:rsidRPr="002907B1">
      <w:rPr>
        <w:sz w:val="18"/>
        <w:szCs w:val="18"/>
      </w:rPr>
      <w:fldChar w:fldCharType="begin"/>
    </w:r>
    <w:r w:rsidR="0064279D" w:rsidRPr="002907B1">
      <w:rPr>
        <w:sz w:val="18"/>
        <w:szCs w:val="18"/>
      </w:rPr>
      <w:instrText xml:space="preserve"> PAGE </w:instrText>
    </w:r>
    <w:r w:rsidRPr="002907B1">
      <w:rPr>
        <w:sz w:val="18"/>
        <w:szCs w:val="18"/>
      </w:rPr>
      <w:fldChar w:fldCharType="separate"/>
    </w:r>
    <w:r w:rsidR="00667C54">
      <w:rPr>
        <w:noProof/>
        <w:sz w:val="18"/>
        <w:szCs w:val="18"/>
      </w:rPr>
      <w:t>1</w:t>
    </w:r>
    <w:r w:rsidRPr="002907B1">
      <w:rPr>
        <w:sz w:val="18"/>
        <w:szCs w:val="18"/>
      </w:rPr>
      <w:fldChar w:fldCharType="end"/>
    </w:r>
    <w:r w:rsidR="0064279D" w:rsidRPr="002907B1">
      <w:rPr>
        <w:sz w:val="18"/>
        <w:szCs w:val="18"/>
      </w:rPr>
      <w:t xml:space="preserve"> of </w:t>
    </w:r>
    <w:r w:rsidRPr="002907B1">
      <w:rPr>
        <w:sz w:val="18"/>
        <w:szCs w:val="18"/>
      </w:rPr>
      <w:fldChar w:fldCharType="begin"/>
    </w:r>
    <w:r w:rsidR="0064279D" w:rsidRPr="002907B1">
      <w:rPr>
        <w:sz w:val="18"/>
        <w:szCs w:val="18"/>
      </w:rPr>
      <w:instrText xml:space="preserve"> NUMPAGES  </w:instrText>
    </w:r>
    <w:r w:rsidRPr="002907B1">
      <w:rPr>
        <w:sz w:val="18"/>
        <w:szCs w:val="18"/>
      </w:rPr>
      <w:fldChar w:fldCharType="separate"/>
    </w:r>
    <w:r w:rsidR="00667C54">
      <w:rPr>
        <w:noProof/>
        <w:sz w:val="18"/>
        <w:szCs w:val="18"/>
      </w:rPr>
      <w:t>4</w:t>
    </w:r>
    <w:r w:rsidRPr="002907B1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33F" w:rsidRPr="009D7DE8" w:rsidRDefault="000C233F" w:rsidP="00C31A48">
      <w:pPr>
        <w:pStyle w:val="Pieddepage"/>
      </w:pPr>
    </w:p>
  </w:footnote>
  <w:footnote w:type="continuationSeparator" w:id="1">
    <w:p w:rsidR="000C233F" w:rsidRPr="009D7DE8" w:rsidRDefault="000C233F" w:rsidP="00C31A48">
      <w:pPr>
        <w:pStyle w:val="Pied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79D" w:rsidRPr="00030C7B" w:rsidRDefault="0064279D" w:rsidP="002907B1">
    <w:pPr>
      <w:pStyle w:val="En-tte"/>
      <w:spacing w:line="288" w:lineRule="auto"/>
      <w:rPr>
        <w:color w:val="8BA093"/>
        <w:sz w:val="30"/>
        <w:szCs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FC4459"/>
    <w:multiLevelType w:val="hybridMultilevel"/>
    <w:tmpl w:val="ABE87846"/>
    <w:lvl w:ilvl="0" w:tplc="2716DA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7667C3"/>
    <w:multiLevelType w:val="hybridMultilevel"/>
    <w:tmpl w:val="80388CC8"/>
    <w:lvl w:ilvl="0" w:tplc="AA5879BC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A061B3C"/>
    <w:multiLevelType w:val="hybridMultilevel"/>
    <w:tmpl w:val="72687F54"/>
    <w:lvl w:ilvl="0" w:tplc="A572A5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7">
    <w:nsid w:val="5717486A"/>
    <w:multiLevelType w:val="hybridMultilevel"/>
    <w:tmpl w:val="32240046"/>
    <w:lvl w:ilvl="0" w:tplc="E244C78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E2009"/>
    <w:multiLevelType w:val="hybridMultilevel"/>
    <w:tmpl w:val="2FD2D1D6"/>
    <w:lvl w:ilvl="0" w:tplc="7A06C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126F71"/>
    <w:multiLevelType w:val="hybridMultilevel"/>
    <w:tmpl w:val="7362D572"/>
    <w:lvl w:ilvl="0" w:tplc="9696735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23F6D"/>
    <w:multiLevelType w:val="hybridMultilevel"/>
    <w:tmpl w:val="8ACC6080"/>
    <w:lvl w:ilvl="0" w:tplc="441E821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C5401"/>
    <w:multiLevelType w:val="hybridMultilevel"/>
    <w:tmpl w:val="72CA3A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32C32"/>
    <w:multiLevelType w:val="multilevel"/>
    <w:tmpl w:val="636C8424"/>
    <w:lvl w:ilvl="0">
      <w:start w:val="1"/>
      <w:numFmt w:val="upperRoman"/>
      <w:pStyle w:val="Titre1FSC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pStyle w:val="Titre2FSC"/>
      <w:isLgl/>
      <w:lvlText w:val="%1.%2"/>
      <w:lvlJc w:val="left"/>
      <w:pPr>
        <w:ind w:left="92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174127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Titre3FSC"/>
      <w:isLgl/>
      <w:lvlText w:val="%1.%2.%3"/>
      <w:lvlJc w:val="left"/>
      <w:pPr>
        <w:ind w:left="149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6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cs="Times New Roman" w:hint="default"/>
      </w:rPr>
    </w:lvl>
  </w:abstractNum>
  <w:abstractNum w:abstractNumId="13">
    <w:nsid w:val="6C1B03F8"/>
    <w:multiLevelType w:val="hybridMultilevel"/>
    <w:tmpl w:val="65364E2A"/>
    <w:lvl w:ilvl="0" w:tplc="5BDA14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BC720C"/>
    <w:multiLevelType w:val="hybridMultilevel"/>
    <w:tmpl w:val="648E0ED6"/>
    <w:lvl w:ilvl="0" w:tplc="175C929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CF553A"/>
    <w:multiLevelType w:val="hybridMultilevel"/>
    <w:tmpl w:val="2832811A"/>
    <w:lvl w:ilvl="0" w:tplc="0826F56E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0F366C4"/>
    <w:multiLevelType w:val="hybridMultilevel"/>
    <w:tmpl w:val="7B3AEF16"/>
    <w:lvl w:ilvl="0" w:tplc="A88457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4721D5B"/>
    <w:multiLevelType w:val="multilevel"/>
    <w:tmpl w:val="B66AA3A6"/>
    <w:lvl w:ilvl="0">
      <w:start w:val="1"/>
      <w:numFmt w:val="bullet"/>
      <w:pStyle w:val="Listepuce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8">
    <w:nsid w:val="74E717A4"/>
    <w:multiLevelType w:val="hybridMultilevel"/>
    <w:tmpl w:val="8192345E"/>
    <w:lvl w:ilvl="0" w:tplc="14B26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213327"/>
    <w:multiLevelType w:val="hybridMultilevel"/>
    <w:tmpl w:val="AEC07F30"/>
    <w:lvl w:ilvl="0" w:tplc="2A2C357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3"/>
  </w:num>
  <w:num w:numId="5">
    <w:abstractNumId w:val="6"/>
  </w:num>
  <w:num w:numId="6">
    <w:abstractNumId w:val="0"/>
  </w:num>
  <w:num w:numId="7">
    <w:abstractNumId w:val="1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5"/>
  </w:num>
  <w:num w:numId="15">
    <w:abstractNumId w:val="16"/>
  </w:num>
  <w:num w:numId="16">
    <w:abstractNumId w:val="9"/>
  </w:num>
  <w:num w:numId="17">
    <w:abstractNumId w:val="1"/>
  </w:num>
  <w:num w:numId="18">
    <w:abstractNumId w:val="8"/>
  </w:num>
  <w:num w:numId="19">
    <w:abstractNumId w:val="19"/>
  </w:num>
  <w:num w:numId="20">
    <w:abstractNumId w:val="13"/>
  </w:num>
  <w:num w:numId="21">
    <w:abstractNumId w:val="18"/>
  </w:num>
  <w:num w:numId="22">
    <w:abstractNumId w:val="14"/>
  </w:num>
  <w:num w:numId="23">
    <w:abstractNumId w:val="7"/>
  </w:num>
  <w:num w:numId="24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lliam Lawyer">
    <w15:presenceInfo w15:providerId="None" w15:userId="William Lawy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trackRevisions/>
  <w:doNotTrackMov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DF0"/>
    <w:rsid w:val="000020D7"/>
    <w:rsid w:val="000049A8"/>
    <w:rsid w:val="00012C55"/>
    <w:rsid w:val="000164BD"/>
    <w:rsid w:val="00020AFF"/>
    <w:rsid w:val="00025B10"/>
    <w:rsid w:val="00030C7B"/>
    <w:rsid w:val="000342F9"/>
    <w:rsid w:val="00044C9B"/>
    <w:rsid w:val="000454CD"/>
    <w:rsid w:val="00045FA5"/>
    <w:rsid w:val="000645E0"/>
    <w:rsid w:val="00065D06"/>
    <w:rsid w:val="00076D2B"/>
    <w:rsid w:val="00077BAB"/>
    <w:rsid w:val="00083770"/>
    <w:rsid w:val="00090E62"/>
    <w:rsid w:val="00095CD4"/>
    <w:rsid w:val="00097063"/>
    <w:rsid w:val="000A7B89"/>
    <w:rsid w:val="000C233F"/>
    <w:rsid w:val="000D5A5B"/>
    <w:rsid w:val="000F3D0E"/>
    <w:rsid w:val="000F5251"/>
    <w:rsid w:val="00100AAC"/>
    <w:rsid w:val="00116A5B"/>
    <w:rsid w:val="00120826"/>
    <w:rsid w:val="00133121"/>
    <w:rsid w:val="00134924"/>
    <w:rsid w:val="00137E0A"/>
    <w:rsid w:val="001471AD"/>
    <w:rsid w:val="001472BC"/>
    <w:rsid w:val="00153F46"/>
    <w:rsid w:val="00154B50"/>
    <w:rsid w:val="00160F0A"/>
    <w:rsid w:val="00163583"/>
    <w:rsid w:val="001729C3"/>
    <w:rsid w:val="00177B03"/>
    <w:rsid w:val="001867D0"/>
    <w:rsid w:val="0018755F"/>
    <w:rsid w:val="00187C13"/>
    <w:rsid w:val="00191CC4"/>
    <w:rsid w:val="0019621D"/>
    <w:rsid w:val="001968AF"/>
    <w:rsid w:val="00196F92"/>
    <w:rsid w:val="001A1345"/>
    <w:rsid w:val="001A6514"/>
    <w:rsid w:val="001B2543"/>
    <w:rsid w:val="001B25D9"/>
    <w:rsid w:val="001C7375"/>
    <w:rsid w:val="001E0523"/>
    <w:rsid w:val="00211BE9"/>
    <w:rsid w:val="0023015B"/>
    <w:rsid w:val="00233216"/>
    <w:rsid w:val="00236BFB"/>
    <w:rsid w:val="002517A4"/>
    <w:rsid w:val="0025226A"/>
    <w:rsid w:val="00252EDA"/>
    <w:rsid w:val="0026652F"/>
    <w:rsid w:val="00271605"/>
    <w:rsid w:val="002846C0"/>
    <w:rsid w:val="002907B1"/>
    <w:rsid w:val="00293488"/>
    <w:rsid w:val="00297912"/>
    <w:rsid w:val="002A504B"/>
    <w:rsid w:val="002B14AE"/>
    <w:rsid w:val="002B14FB"/>
    <w:rsid w:val="002B260C"/>
    <w:rsid w:val="002C4E07"/>
    <w:rsid w:val="002C638B"/>
    <w:rsid w:val="002D0CA8"/>
    <w:rsid w:val="002D0EC2"/>
    <w:rsid w:val="002D78CB"/>
    <w:rsid w:val="002F41D1"/>
    <w:rsid w:val="002F5F73"/>
    <w:rsid w:val="0030193A"/>
    <w:rsid w:val="00303D4A"/>
    <w:rsid w:val="003073CA"/>
    <w:rsid w:val="00312BA6"/>
    <w:rsid w:val="003211D5"/>
    <w:rsid w:val="00321B8D"/>
    <w:rsid w:val="003665B3"/>
    <w:rsid w:val="00370C03"/>
    <w:rsid w:val="00373906"/>
    <w:rsid w:val="00387EB9"/>
    <w:rsid w:val="0039216F"/>
    <w:rsid w:val="00392615"/>
    <w:rsid w:val="00394033"/>
    <w:rsid w:val="00396B69"/>
    <w:rsid w:val="003C4AED"/>
    <w:rsid w:val="003C7D85"/>
    <w:rsid w:val="003D2565"/>
    <w:rsid w:val="003E3271"/>
    <w:rsid w:val="003F1BE2"/>
    <w:rsid w:val="003F4398"/>
    <w:rsid w:val="004156CA"/>
    <w:rsid w:val="00422E03"/>
    <w:rsid w:val="004251D9"/>
    <w:rsid w:val="00425AF3"/>
    <w:rsid w:val="00426266"/>
    <w:rsid w:val="0042728B"/>
    <w:rsid w:val="00430210"/>
    <w:rsid w:val="004379F4"/>
    <w:rsid w:val="00446301"/>
    <w:rsid w:val="004738E7"/>
    <w:rsid w:val="004820CB"/>
    <w:rsid w:val="0048218A"/>
    <w:rsid w:val="0048220D"/>
    <w:rsid w:val="00484918"/>
    <w:rsid w:val="00491831"/>
    <w:rsid w:val="004922C6"/>
    <w:rsid w:val="004926D6"/>
    <w:rsid w:val="004A1280"/>
    <w:rsid w:val="004A2B9E"/>
    <w:rsid w:val="004A677A"/>
    <w:rsid w:val="004B48CB"/>
    <w:rsid w:val="004B7372"/>
    <w:rsid w:val="004B7CB6"/>
    <w:rsid w:val="004E02D2"/>
    <w:rsid w:val="004E7654"/>
    <w:rsid w:val="0050107F"/>
    <w:rsid w:val="00506D54"/>
    <w:rsid w:val="00517921"/>
    <w:rsid w:val="00533116"/>
    <w:rsid w:val="00537305"/>
    <w:rsid w:val="00542581"/>
    <w:rsid w:val="00551873"/>
    <w:rsid w:val="0056193C"/>
    <w:rsid w:val="0056504E"/>
    <w:rsid w:val="005678C9"/>
    <w:rsid w:val="00567BB7"/>
    <w:rsid w:val="00590BA1"/>
    <w:rsid w:val="00591A2D"/>
    <w:rsid w:val="00591DB1"/>
    <w:rsid w:val="00596368"/>
    <w:rsid w:val="005A0212"/>
    <w:rsid w:val="005A09F6"/>
    <w:rsid w:val="005A4BED"/>
    <w:rsid w:val="005A65A8"/>
    <w:rsid w:val="005A7F01"/>
    <w:rsid w:val="005D0911"/>
    <w:rsid w:val="005D0F94"/>
    <w:rsid w:val="005D240C"/>
    <w:rsid w:val="005E1DF0"/>
    <w:rsid w:val="006015D2"/>
    <w:rsid w:val="006201FD"/>
    <w:rsid w:val="00622FFC"/>
    <w:rsid w:val="00627EA1"/>
    <w:rsid w:val="0063243A"/>
    <w:rsid w:val="0063299B"/>
    <w:rsid w:val="00632AD6"/>
    <w:rsid w:val="00637422"/>
    <w:rsid w:val="00637EA5"/>
    <w:rsid w:val="0064279D"/>
    <w:rsid w:val="0064333B"/>
    <w:rsid w:val="006443AD"/>
    <w:rsid w:val="00653DF3"/>
    <w:rsid w:val="006648AB"/>
    <w:rsid w:val="00667C54"/>
    <w:rsid w:val="006764E0"/>
    <w:rsid w:val="0068037E"/>
    <w:rsid w:val="006A2FAA"/>
    <w:rsid w:val="006A48A9"/>
    <w:rsid w:val="006A65E9"/>
    <w:rsid w:val="006B6429"/>
    <w:rsid w:val="006B6430"/>
    <w:rsid w:val="006C7399"/>
    <w:rsid w:val="006E0D25"/>
    <w:rsid w:val="006E2B89"/>
    <w:rsid w:val="006E49FB"/>
    <w:rsid w:val="006E6E63"/>
    <w:rsid w:val="006E78A5"/>
    <w:rsid w:val="006F0100"/>
    <w:rsid w:val="006F2853"/>
    <w:rsid w:val="00700E2E"/>
    <w:rsid w:val="00703808"/>
    <w:rsid w:val="007239AA"/>
    <w:rsid w:val="00742943"/>
    <w:rsid w:val="00762B90"/>
    <w:rsid w:val="00776CBE"/>
    <w:rsid w:val="007834A2"/>
    <w:rsid w:val="00784403"/>
    <w:rsid w:val="00787A21"/>
    <w:rsid w:val="007962C8"/>
    <w:rsid w:val="00797603"/>
    <w:rsid w:val="007B02DC"/>
    <w:rsid w:val="007B23B6"/>
    <w:rsid w:val="007D2762"/>
    <w:rsid w:val="007E07C8"/>
    <w:rsid w:val="007F2C7B"/>
    <w:rsid w:val="007F4B8D"/>
    <w:rsid w:val="0080297D"/>
    <w:rsid w:val="00824B5D"/>
    <w:rsid w:val="0083543D"/>
    <w:rsid w:val="00844C82"/>
    <w:rsid w:val="00845A65"/>
    <w:rsid w:val="008538B5"/>
    <w:rsid w:val="0087212A"/>
    <w:rsid w:val="008728B2"/>
    <w:rsid w:val="00881811"/>
    <w:rsid w:val="008906A7"/>
    <w:rsid w:val="00896CB5"/>
    <w:rsid w:val="00897BB8"/>
    <w:rsid w:val="008A084D"/>
    <w:rsid w:val="008B42BE"/>
    <w:rsid w:val="008C1061"/>
    <w:rsid w:val="008C3AE2"/>
    <w:rsid w:val="008C7F35"/>
    <w:rsid w:val="008D531D"/>
    <w:rsid w:val="008D63CB"/>
    <w:rsid w:val="008D64B0"/>
    <w:rsid w:val="008E3C2E"/>
    <w:rsid w:val="008E4B86"/>
    <w:rsid w:val="009030AB"/>
    <w:rsid w:val="0091129D"/>
    <w:rsid w:val="00923CAD"/>
    <w:rsid w:val="009325DA"/>
    <w:rsid w:val="00935648"/>
    <w:rsid w:val="009453F8"/>
    <w:rsid w:val="009468C0"/>
    <w:rsid w:val="00951F5D"/>
    <w:rsid w:val="009529EF"/>
    <w:rsid w:val="009557BE"/>
    <w:rsid w:val="00955AB8"/>
    <w:rsid w:val="00963047"/>
    <w:rsid w:val="00967549"/>
    <w:rsid w:val="00974364"/>
    <w:rsid w:val="00976B4C"/>
    <w:rsid w:val="009A15FD"/>
    <w:rsid w:val="009B03FF"/>
    <w:rsid w:val="009B1B99"/>
    <w:rsid w:val="009B78D0"/>
    <w:rsid w:val="009D7DE8"/>
    <w:rsid w:val="009E228D"/>
    <w:rsid w:val="009F016E"/>
    <w:rsid w:val="009F1F2C"/>
    <w:rsid w:val="009F6903"/>
    <w:rsid w:val="009F7E7C"/>
    <w:rsid w:val="00A065A6"/>
    <w:rsid w:val="00A11A7A"/>
    <w:rsid w:val="00A24A6E"/>
    <w:rsid w:val="00A43D67"/>
    <w:rsid w:val="00A449D7"/>
    <w:rsid w:val="00A459F7"/>
    <w:rsid w:val="00A534BA"/>
    <w:rsid w:val="00A6059D"/>
    <w:rsid w:val="00A63266"/>
    <w:rsid w:val="00A8233E"/>
    <w:rsid w:val="00A84C54"/>
    <w:rsid w:val="00A87465"/>
    <w:rsid w:val="00A978FC"/>
    <w:rsid w:val="00AD60EA"/>
    <w:rsid w:val="00AE293F"/>
    <w:rsid w:val="00AF09F3"/>
    <w:rsid w:val="00AF3B26"/>
    <w:rsid w:val="00B01594"/>
    <w:rsid w:val="00B1740F"/>
    <w:rsid w:val="00B2032E"/>
    <w:rsid w:val="00B37A59"/>
    <w:rsid w:val="00B40251"/>
    <w:rsid w:val="00B4725A"/>
    <w:rsid w:val="00B51385"/>
    <w:rsid w:val="00B65B66"/>
    <w:rsid w:val="00B75890"/>
    <w:rsid w:val="00B75BF2"/>
    <w:rsid w:val="00B7639F"/>
    <w:rsid w:val="00B80B6F"/>
    <w:rsid w:val="00B87FD1"/>
    <w:rsid w:val="00B94181"/>
    <w:rsid w:val="00BA464A"/>
    <w:rsid w:val="00BC775D"/>
    <w:rsid w:val="00BD3E20"/>
    <w:rsid w:val="00BD421B"/>
    <w:rsid w:val="00BD7127"/>
    <w:rsid w:val="00BF1390"/>
    <w:rsid w:val="00BF44E6"/>
    <w:rsid w:val="00BF7BC1"/>
    <w:rsid w:val="00C0320C"/>
    <w:rsid w:val="00C24290"/>
    <w:rsid w:val="00C261F5"/>
    <w:rsid w:val="00C31A48"/>
    <w:rsid w:val="00C3296B"/>
    <w:rsid w:val="00C5682D"/>
    <w:rsid w:val="00C613B6"/>
    <w:rsid w:val="00C646F9"/>
    <w:rsid w:val="00C84B0E"/>
    <w:rsid w:val="00C90B1D"/>
    <w:rsid w:val="00C943E0"/>
    <w:rsid w:val="00C96020"/>
    <w:rsid w:val="00CA3A42"/>
    <w:rsid w:val="00CA5E75"/>
    <w:rsid w:val="00CA705C"/>
    <w:rsid w:val="00CB1F4A"/>
    <w:rsid w:val="00CB430D"/>
    <w:rsid w:val="00CD3E22"/>
    <w:rsid w:val="00CD6557"/>
    <w:rsid w:val="00CE084F"/>
    <w:rsid w:val="00CF392B"/>
    <w:rsid w:val="00D33E97"/>
    <w:rsid w:val="00D43A05"/>
    <w:rsid w:val="00D529FC"/>
    <w:rsid w:val="00D67FEE"/>
    <w:rsid w:val="00D820EE"/>
    <w:rsid w:val="00D8378A"/>
    <w:rsid w:val="00D84D3B"/>
    <w:rsid w:val="00D8512C"/>
    <w:rsid w:val="00D90A5B"/>
    <w:rsid w:val="00D9194E"/>
    <w:rsid w:val="00D9357C"/>
    <w:rsid w:val="00DA7CF5"/>
    <w:rsid w:val="00DC1342"/>
    <w:rsid w:val="00DC4060"/>
    <w:rsid w:val="00DC798C"/>
    <w:rsid w:val="00DD23BC"/>
    <w:rsid w:val="00DD4CBD"/>
    <w:rsid w:val="00DF30A6"/>
    <w:rsid w:val="00DF3D32"/>
    <w:rsid w:val="00DF545A"/>
    <w:rsid w:val="00DF7785"/>
    <w:rsid w:val="00E00E1C"/>
    <w:rsid w:val="00E06DB9"/>
    <w:rsid w:val="00E2326B"/>
    <w:rsid w:val="00E24B8D"/>
    <w:rsid w:val="00E2683D"/>
    <w:rsid w:val="00E3066B"/>
    <w:rsid w:val="00E33812"/>
    <w:rsid w:val="00E35F2C"/>
    <w:rsid w:val="00E4456A"/>
    <w:rsid w:val="00E51C8C"/>
    <w:rsid w:val="00E75642"/>
    <w:rsid w:val="00E84B4D"/>
    <w:rsid w:val="00E9319E"/>
    <w:rsid w:val="00E95F4E"/>
    <w:rsid w:val="00EA103D"/>
    <w:rsid w:val="00EB68DA"/>
    <w:rsid w:val="00ED7145"/>
    <w:rsid w:val="00EE0210"/>
    <w:rsid w:val="00EE1D4B"/>
    <w:rsid w:val="00EE545A"/>
    <w:rsid w:val="00EE6939"/>
    <w:rsid w:val="00EF18D0"/>
    <w:rsid w:val="00F01899"/>
    <w:rsid w:val="00F1246D"/>
    <w:rsid w:val="00F16790"/>
    <w:rsid w:val="00F343EC"/>
    <w:rsid w:val="00F60B2A"/>
    <w:rsid w:val="00F61A5E"/>
    <w:rsid w:val="00F63DAE"/>
    <w:rsid w:val="00F6620F"/>
    <w:rsid w:val="00F75BB2"/>
    <w:rsid w:val="00F87E42"/>
    <w:rsid w:val="00F96624"/>
    <w:rsid w:val="00F97919"/>
    <w:rsid w:val="00FA6405"/>
    <w:rsid w:val="00FB656F"/>
    <w:rsid w:val="00FC0AA6"/>
    <w:rsid w:val="00FD078A"/>
    <w:rsid w:val="00FE5756"/>
    <w:rsid w:val="00FE6199"/>
    <w:rsid w:val="00FF4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8C0"/>
    <w:pPr>
      <w:spacing w:after="280" w:line="280" w:lineRule="exact"/>
    </w:pPr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9"/>
    <w:qFormat/>
    <w:rsid w:val="0053730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53730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3730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3730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9"/>
    <w:semiHidden/>
    <w:locked/>
    <w:rsid w:val="0053730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9"/>
    <w:semiHidden/>
    <w:locked/>
    <w:rsid w:val="00537305"/>
    <w:rPr>
      <w:rFonts w:ascii="Cambria" w:hAnsi="Cambria" w:cs="Times New Roman"/>
      <w:b/>
      <w:bCs/>
      <w:color w:val="4F81BD"/>
      <w:sz w:val="22"/>
      <w:szCs w:val="22"/>
    </w:rPr>
  </w:style>
  <w:style w:type="paragraph" w:styleId="En-tte">
    <w:name w:val="header"/>
    <w:basedOn w:val="Normal"/>
    <w:link w:val="En-tteCar"/>
    <w:uiPriority w:val="99"/>
    <w:rsid w:val="00E30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E3066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E3066B"/>
    <w:pPr>
      <w:tabs>
        <w:tab w:val="center" w:pos="4536"/>
        <w:tab w:val="right" w:pos="9072"/>
      </w:tabs>
      <w:spacing w:after="0" w:line="240" w:lineRule="exact"/>
    </w:pPr>
    <w:rPr>
      <w:rFonts w:cs="Times New Roman"/>
      <w:sz w:val="16"/>
      <w:szCs w:val="16"/>
      <w:lang w:val="en-CA" w:eastAsia="en-CA"/>
    </w:rPr>
  </w:style>
  <w:style w:type="character" w:customStyle="1" w:styleId="PieddepageCar">
    <w:name w:val="Pied de page Car"/>
    <w:link w:val="Pieddepage"/>
    <w:uiPriority w:val="99"/>
    <w:locked/>
    <w:rsid w:val="00E3066B"/>
    <w:rPr>
      <w:rFonts w:ascii="Arial" w:hAnsi="Arial"/>
      <w:sz w:val="16"/>
    </w:rPr>
  </w:style>
  <w:style w:type="paragraph" w:styleId="Textedebulles">
    <w:name w:val="Balloon Text"/>
    <w:basedOn w:val="Normal"/>
    <w:link w:val="TextedebullesCar"/>
    <w:uiPriority w:val="99"/>
    <w:semiHidden/>
    <w:rsid w:val="00E3066B"/>
    <w:pPr>
      <w:spacing w:after="0" w:line="240" w:lineRule="auto"/>
    </w:pPr>
    <w:rPr>
      <w:rFonts w:ascii="Tahoma" w:hAnsi="Tahoma" w:cs="Times New Roman"/>
      <w:sz w:val="16"/>
      <w:szCs w:val="16"/>
      <w:lang w:val="en-CA" w:eastAsia="en-CA"/>
    </w:rPr>
  </w:style>
  <w:style w:type="character" w:customStyle="1" w:styleId="TextedebullesCar">
    <w:name w:val="Texte de bulles Car"/>
    <w:link w:val="Textedebulles"/>
    <w:uiPriority w:val="99"/>
    <w:semiHidden/>
    <w:locked/>
    <w:rsid w:val="00E3066B"/>
    <w:rPr>
      <w:rFonts w:ascii="Tahoma" w:hAnsi="Tahoma"/>
      <w:sz w:val="16"/>
    </w:rPr>
  </w:style>
  <w:style w:type="paragraph" w:customStyle="1" w:styleId="FSCAddressee">
    <w:name w:val="FSC Addressee"/>
    <w:basedOn w:val="Normal"/>
    <w:uiPriority w:val="99"/>
    <w:rsid w:val="00E3066B"/>
    <w:pPr>
      <w:spacing w:after="0"/>
    </w:pPr>
  </w:style>
  <w:style w:type="paragraph" w:styleId="NormalWeb">
    <w:name w:val="Normal (Web)"/>
    <w:basedOn w:val="Normal"/>
    <w:uiPriority w:val="99"/>
    <w:semiHidden/>
    <w:rsid w:val="00E3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otedebasdepage">
    <w:name w:val="footnote text"/>
    <w:basedOn w:val="Normal"/>
    <w:link w:val="NotedebasdepageCar"/>
    <w:uiPriority w:val="99"/>
    <w:rsid w:val="00E3066B"/>
    <w:pPr>
      <w:spacing w:after="0" w:line="240" w:lineRule="auto"/>
    </w:pPr>
    <w:rPr>
      <w:rFonts w:cs="Times New Roman"/>
      <w:sz w:val="12"/>
      <w:szCs w:val="20"/>
      <w:lang w:eastAsia="en-CA"/>
    </w:rPr>
  </w:style>
  <w:style w:type="character" w:customStyle="1" w:styleId="NotedebasdepageCar">
    <w:name w:val="Note de bas de page Car"/>
    <w:link w:val="Notedebasdepage"/>
    <w:uiPriority w:val="99"/>
    <w:locked/>
    <w:rsid w:val="00E3066B"/>
    <w:rPr>
      <w:rFonts w:ascii="Arial" w:hAnsi="Arial"/>
      <w:sz w:val="20"/>
      <w:lang w:val="en-US"/>
    </w:rPr>
  </w:style>
  <w:style w:type="character" w:styleId="Appelnotedebasdep">
    <w:name w:val="footnote reference"/>
    <w:uiPriority w:val="99"/>
    <w:semiHidden/>
    <w:rsid w:val="00E3066B"/>
    <w:rPr>
      <w:rFonts w:cs="Times New Roman"/>
      <w:vertAlign w:val="superscript"/>
    </w:rPr>
  </w:style>
  <w:style w:type="character" w:customStyle="1" w:styleId="FSCName">
    <w:name w:val="FSC Name"/>
    <w:uiPriority w:val="99"/>
    <w:rsid w:val="00E3066B"/>
    <w:rPr>
      <w:rFonts w:ascii="Arial" w:hAnsi="Arial"/>
      <w:color w:val="174127"/>
      <w:sz w:val="30"/>
    </w:rPr>
  </w:style>
  <w:style w:type="character" w:customStyle="1" w:styleId="FSCNationalInitiative">
    <w:name w:val="FSC National Initiative"/>
    <w:uiPriority w:val="99"/>
    <w:rsid w:val="00E3066B"/>
    <w:rPr>
      <w:rFonts w:ascii="Arial" w:hAnsi="Arial"/>
      <w:color w:val="8BA093"/>
      <w:sz w:val="30"/>
    </w:rPr>
  </w:style>
  <w:style w:type="paragraph" w:customStyle="1" w:styleId="FSCClaim">
    <w:name w:val="FSC Claim"/>
    <w:basedOn w:val="Normal"/>
    <w:uiPriority w:val="99"/>
    <w:rsid w:val="00E3066B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uiPriority w:val="99"/>
    <w:rsid w:val="00E3066B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Pieddepage"/>
    <w:uiPriority w:val="99"/>
    <w:rsid w:val="00E3066B"/>
    <w:rPr>
      <w:lang w:val="de-DE"/>
    </w:rPr>
  </w:style>
  <w:style w:type="character" w:customStyle="1" w:styleId="FSCSubjectHeading">
    <w:name w:val="FSC Subject Heading"/>
    <w:uiPriority w:val="99"/>
    <w:rsid w:val="00E3066B"/>
    <w:rPr>
      <w:rFonts w:ascii="Arial" w:hAnsi="Arial"/>
      <w:b/>
      <w:sz w:val="18"/>
    </w:rPr>
  </w:style>
  <w:style w:type="paragraph" w:styleId="Listepuces">
    <w:name w:val="List Bullet"/>
    <w:basedOn w:val="Normal"/>
    <w:uiPriority w:val="99"/>
    <w:rsid w:val="00A63266"/>
    <w:pPr>
      <w:numPr>
        <w:numId w:val="7"/>
      </w:numPr>
    </w:pPr>
  </w:style>
  <w:style w:type="character" w:styleId="Lienhypertexte">
    <w:name w:val="Hyperlink"/>
    <w:uiPriority w:val="99"/>
    <w:rsid w:val="00DD23BC"/>
    <w:rPr>
      <w:rFonts w:cs="Times New Roman"/>
      <w:color w:val="0000FF"/>
      <w:u w:val="single"/>
    </w:rPr>
  </w:style>
  <w:style w:type="character" w:styleId="Marquedecommentaire">
    <w:name w:val="annotation reference"/>
    <w:uiPriority w:val="99"/>
    <w:rsid w:val="00392615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39261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locked/>
    <w:rsid w:val="00392615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39261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locked/>
    <w:rsid w:val="00392615"/>
    <w:rPr>
      <w:rFonts w:ascii="Arial" w:hAnsi="Arial" w:cs="Arial"/>
      <w:b/>
      <w:bCs/>
    </w:rPr>
  </w:style>
  <w:style w:type="character" w:customStyle="1" w:styleId="hps">
    <w:name w:val="hps"/>
    <w:uiPriority w:val="99"/>
    <w:rsid w:val="00B51385"/>
    <w:rPr>
      <w:rFonts w:cs="Times New Roman"/>
    </w:rPr>
  </w:style>
  <w:style w:type="character" w:customStyle="1" w:styleId="st">
    <w:name w:val="st"/>
    <w:uiPriority w:val="99"/>
    <w:rsid w:val="004A2B9E"/>
    <w:rPr>
      <w:rFonts w:cs="Times New Roman"/>
    </w:rPr>
  </w:style>
  <w:style w:type="paragraph" w:styleId="Paragraphedeliste">
    <w:name w:val="List Paragraph"/>
    <w:basedOn w:val="Normal"/>
    <w:link w:val="ParagraphedelisteCar"/>
    <w:uiPriority w:val="99"/>
    <w:qFormat/>
    <w:rsid w:val="006A65E9"/>
    <w:pPr>
      <w:ind w:left="720"/>
      <w:contextualSpacing/>
    </w:pPr>
    <w:rPr>
      <w:rFonts w:cs="Times New Roman"/>
      <w:lang w:val="en-CA" w:eastAsia="en-CA"/>
    </w:rPr>
  </w:style>
  <w:style w:type="paragraph" w:customStyle="1" w:styleId="Titre1FSC">
    <w:name w:val="Titre 1 FSC"/>
    <w:basedOn w:val="Titre1"/>
    <w:uiPriority w:val="99"/>
    <w:rsid w:val="00537305"/>
    <w:pPr>
      <w:keepNext w:val="0"/>
      <w:keepLines w:val="0"/>
      <w:widowControl w:val="0"/>
      <w:numPr>
        <w:numId w:val="13"/>
      </w:numPr>
      <w:tabs>
        <w:tab w:val="num" w:pos="360"/>
      </w:tabs>
      <w:spacing w:before="0" w:after="360" w:line="240" w:lineRule="auto"/>
      <w:ind w:left="360" w:hanging="360"/>
      <w:contextualSpacing/>
      <w:jc w:val="both"/>
    </w:pPr>
    <w:rPr>
      <w:rFonts w:ascii="Arial Bold" w:hAnsi="Arial Bold" w:cs="Arial"/>
      <w:smallCaps/>
      <w:color w:val="174127"/>
      <w:szCs w:val="34"/>
      <w:lang w:val="fr-FR" w:eastAsia="fr-FR"/>
    </w:rPr>
  </w:style>
  <w:style w:type="paragraph" w:customStyle="1" w:styleId="Titre2FSC">
    <w:name w:val="Titre 2 FSC"/>
    <w:basedOn w:val="Titre2"/>
    <w:uiPriority w:val="99"/>
    <w:rsid w:val="00537305"/>
    <w:pPr>
      <w:numPr>
        <w:ilvl w:val="1"/>
        <w:numId w:val="13"/>
      </w:numPr>
      <w:tabs>
        <w:tab w:val="num" w:pos="360"/>
      </w:tabs>
      <w:spacing w:before="360" w:after="240" w:line="240" w:lineRule="auto"/>
      <w:ind w:left="1276" w:hanging="708"/>
      <w:contextualSpacing/>
      <w:jc w:val="both"/>
    </w:pPr>
    <w:rPr>
      <w:rFonts w:ascii="Arial" w:hAnsi="Arial" w:cs="Arial"/>
      <w:smallCaps/>
      <w:color w:val="174127"/>
      <w:sz w:val="24"/>
      <w:szCs w:val="20"/>
      <w:lang w:val="fr-FR" w:eastAsia="fr-FR"/>
    </w:rPr>
  </w:style>
  <w:style w:type="paragraph" w:customStyle="1" w:styleId="Titre3FSC">
    <w:name w:val="Titre 3 FSC"/>
    <w:basedOn w:val="Titre3"/>
    <w:link w:val="Titre3FSCChar"/>
    <w:uiPriority w:val="99"/>
    <w:rsid w:val="00537305"/>
    <w:pPr>
      <w:keepLines w:val="0"/>
      <w:numPr>
        <w:ilvl w:val="2"/>
        <w:numId w:val="13"/>
      </w:numPr>
      <w:spacing w:before="360" w:after="240" w:line="240" w:lineRule="auto"/>
      <w:contextualSpacing/>
      <w:jc w:val="both"/>
    </w:pPr>
    <w:rPr>
      <w:rFonts w:ascii="Arial" w:hAnsi="Arial"/>
      <w:bCs w:val="0"/>
      <w:color w:val="174127"/>
      <w:szCs w:val="20"/>
      <w:lang w:val="fr-FR" w:eastAsia="zh-CN"/>
    </w:rPr>
  </w:style>
  <w:style w:type="character" w:customStyle="1" w:styleId="Titre3FSCChar">
    <w:name w:val="Titre 3 FSC Char"/>
    <w:link w:val="Titre3FSC"/>
    <w:uiPriority w:val="99"/>
    <w:locked/>
    <w:rsid w:val="00537305"/>
    <w:rPr>
      <w:rFonts w:ascii="Arial" w:eastAsia="Times New Roman" w:hAnsi="Arial"/>
      <w:b/>
      <w:color w:val="174127"/>
      <w:szCs w:val="20"/>
      <w:lang w:val="fr-FR" w:eastAsia="zh-CN"/>
    </w:rPr>
  </w:style>
  <w:style w:type="character" w:customStyle="1" w:styleId="ParagraphedelisteCar">
    <w:name w:val="Paragraphe de liste Car"/>
    <w:link w:val="Paragraphedeliste"/>
    <w:uiPriority w:val="99"/>
    <w:locked/>
    <w:rsid w:val="00537305"/>
    <w:rPr>
      <w:rFonts w:ascii="Arial" w:hAnsi="Arial"/>
      <w:sz w:val="22"/>
    </w:rPr>
  </w:style>
  <w:style w:type="table" w:styleId="Grilledutableau">
    <w:name w:val="Table Grid"/>
    <w:basedOn w:val="TableauNormal"/>
    <w:uiPriority w:val="99"/>
    <w:rsid w:val="00134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SCstyle-numbering">
    <w:name w:val="FSC style - numbering"/>
    <w:rsid w:val="009D06FB"/>
    <w:pPr>
      <w:numPr>
        <w:numId w:val="4"/>
      </w:numPr>
    </w:pPr>
  </w:style>
  <w:style w:type="numbering" w:customStyle="1" w:styleId="FSCstyle-bullet">
    <w:name w:val="FSC style - bullet"/>
    <w:rsid w:val="009D06FB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5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25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goufocew08@yahoo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SC%20Work\Administrative%20folders\Templates\FSC-IC%20Templates\FSC%20%20IC-Template-Letterhead-A4-November-2012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FSC  IC-Template-Letterhead-A4-November-2012-EN.dot</Template>
  <TotalTime>13</TotalTime>
  <Pages>4</Pages>
  <Words>284</Words>
  <Characters>1807</Characters>
  <Application>Microsoft Office Word</Application>
  <DocSecurity>0</DocSecurity>
  <Lines>15</Lines>
  <Paragraphs>4</Paragraphs>
  <ScaleCrop>false</ScaleCrop>
  <Company>crenet new media GmbH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Forests Matter</dc:title>
  <dc:creator>m.schwartzenberg</dc:creator>
  <cp:lastModifiedBy>CEWPR</cp:lastModifiedBy>
  <cp:revision>5</cp:revision>
  <cp:lastPrinted>2015-09-29T21:21:00Z</cp:lastPrinted>
  <dcterms:created xsi:type="dcterms:W3CDTF">2016-12-17T09:28:00Z</dcterms:created>
  <dcterms:modified xsi:type="dcterms:W3CDTF">2016-12-31T16:43:00Z</dcterms:modified>
</cp:coreProperties>
</file>